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9D1" w:rsidRDefault="00DF2B56">
      <w:r>
        <w:t xml:space="preserve">Service </w:t>
      </w:r>
      <w:r w:rsidR="00667E63">
        <w:t>Agreement</w:t>
      </w:r>
    </w:p>
    <w:p w:rsidR="00DF2B56" w:rsidRPr="008D5741" w:rsidRDefault="00DF2B56" w:rsidP="00DF2B56">
      <w:pPr>
        <w:rPr>
          <w:rFonts w:ascii="Times New Roman" w:hAnsi="Times New Roman"/>
          <w:color w:val="000000"/>
        </w:rPr>
      </w:pPr>
    </w:p>
    <w:p w:rsidR="00DF2B56" w:rsidRDefault="00DF2B56" w:rsidP="00DF2B56">
      <w:pPr>
        <w:rPr>
          <w:rFonts w:ascii="Courier New" w:hAnsi="Courier New"/>
          <w:color w:val="000000"/>
        </w:rPr>
      </w:pPr>
      <w:r w:rsidRPr="008D5741">
        <w:rPr>
          <w:rFonts w:ascii="Courier New" w:hAnsi="Courier New"/>
          <w:color w:val="000000"/>
        </w:rPr>
        <w:t xml:space="preserve">This Agreement is made as of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between </w:t>
      </w:r>
      <w:r w:rsidR="0085787A">
        <w:rPr>
          <w:rFonts w:ascii="Courier New" w:hAnsi="Courier New"/>
          <w:color w:val="000000"/>
          <w:u w:val="single"/>
        </w:rPr>
        <w:t>Valorem Technology Inc</w:t>
      </w:r>
      <w:proofErr w:type="gramStart"/>
      <w:r w:rsidR="0085787A">
        <w:rPr>
          <w:rFonts w:ascii="Courier New" w:hAnsi="Courier New"/>
          <w:color w:val="000000"/>
          <w:u w:val="single"/>
        </w:rPr>
        <w:t>.</w:t>
      </w:r>
      <w:r w:rsidRPr="008D5741">
        <w:rPr>
          <w:rFonts w:ascii="Courier New" w:hAnsi="Courier New"/>
          <w:color w:val="000000"/>
        </w:rPr>
        <w:t>(</w:t>
      </w:r>
      <w:proofErr w:type="gramEnd"/>
      <w:r w:rsidRPr="008D5741">
        <w:rPr>
          <w:rFonts w:ascii="Courier New" w:hAnsi="Courier New"/>
          <w:color w:val="000000"/>
        </w:rPr>
        <w:t xml:space="preserve">"Consultant") and </w:t>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rPr>
        <w:t xml:space="preserve"> ("Client").</w:t>
      </w:r>
    </w:p>
    <w:p w:rsidR="00FC2BD0" w:rsidRDefault="00FC2BD0" w:rsidP="00DF2B56">
      <w:pPr>
        <w:rPr>
          <w:rFonts w:ascii="Courier New" w:hAnsi="Courier New"/>
          <w:color w:val="000000"/>
        </w:rPr>
      </w:pPr>
    </w:p>
    <w:p w:rsidR="00FC2BD0" w:rsidRPr="008D5741" w:rsidRDefault="00FC2BD0" w:rsidP="00DF2B56">
      <w:pPr>
        <w:rPr>
          <w:rFonts w:ascii="Courier New" w:hAnsi="Courier New"/>
          <w:color w:val="000000"/>
        </w:rPr>
      </w:pPr>
    </w:p>
    <w:p w:rsidR="00DF2B56" w:rsidRDefault="00DF2B56" w:rsidP="00DF2B56">
      <w:pPr>
        <w:rPr>
          <w:rFonts w:ascii="Courier New" w:hAnsi="Courier New"/>
          <w:color w:val="000000"/>
        </w:rPr>
      </w:pPr>
    </w:p>
    <w:p w:rsidR="00B41735" w:rsidRDefault="00B41735" w:rsidP="00DF2B56">
      <w:pPr>
        <w:rPr>
          <w:rFonts w:ascii="Courier New" w:hAnsi="Courier New"/>
        </w:rPr>
      </w:pPr>
    </w:p>
    <w:p w:rsidR="00B41735" w:rsidRDefault="00B41735" w:rsidP="00DF2B56">
      <w:pPr>
        <w:rPr>
          <w:rFonts w:ascii="Courier New" w:hAnsi="Courier New"/>
        </w:rPr>
      </w:pPr>
    </w:p>
    <w:p w:rsidR="00DF2B56" w:rsidRPr="008D5741" w:rsidRDefault="00DF2B56" w:rsidP="00DF2B56">
      <w:pPr>
        <w:rPr>
          <w:rFonts w:ascii="Courier New" w:hAnsi="Courier New"/>
        </w:rPr>
      </w:pPr>
      <w:r>
        <w:rPr>
          <w:rFonts w:ascii="Courier New" w:hAnsi="Courier New"/>
        </w:rPr>
        <w:t xml:space="preserve">1. </w:t>
      </w:r>
      <w:r w:rsidRPr="008D5741">
        <w:rPr>
          <w:rFonts w:ascii="Courier New" w:hAnsi="Courier New"/>
        </w:rPr>
        <w:t xml:space="preserve">Term of Agreement. This agreement shall commence on the date set forth above and will continue until </w:t>
      </w:r>
      <w:r w:rsidR="00FC2BD0">
        <w:rPr>
          <w:rFonts w:ascii="Courier New" w:hAnsi="Courier New"/>
        </w:rPr>
        <w:t>for a period of one year</w:t>
      </w:r>
      <w:bookmarkStart w:id="0" w:name="_GoBack"/>
      <w:bookmarkEnd w:id="0"/>
      <w:r w:rsidRPr="008D5741">
        <w:rPr>
          <w:rFonts w:ascii="Courier New" w:hAnsi="Courier New"/>
        </w:rPr>
        <w:t>.</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4F5E54" w:rsidP="00DF2B56">
      <w:pPr>
        <w:rPr>
          <w:rFonts w:ascii="Courier New" w:hAnsi="Courier New"/>
          <w:color w:val="000000"/>
        </w:rPr>
      </w:pPr>
      <w:r>
        <w:rPr>
          <w:rFonts w:ascii="Courier New" w:hAnsi="Courier New"/>
          <w:color w:val="000000"/>
        </w:rPr>
        <w:t>2</w:t>
      </w:r>
      <w:r w:rsidR="00DF2B56">
        <w:rPr>
          <w:rFonts w:ascii="Courier New" w:hAnsi="Courier New"/>
          <w:color w:val="000000"/>
        </w:rPr>
        <w:t xml:space="preserve">. </w:t>
      </w:r>
      <w:r w:rsidR="00DF2B56" w:rsidRPr="008D5741">
        <w:rPr>
          <w:rFonts w:ascii="Courier New" w:hAnsi="Courier New"/>
          <w:color w:val="000000"/>
        </w:rPr>
        <w:t>Complete Agreement</w:t>
      </w:r>
      <w:r w:rsidR="00DF2B56">
        <w:rPr>
          <w:rFonts w:ascii="Courier New" w:hAnsi="Courier New"/>
          <w:color w:val="000000"/>
        </w:rPr>
        <w:t xml:space="preserve">. </w:t>
      </w:r>
      <w:r w:rsidR="00DF2B56" w:rsidRPr="008D5741">
        <w:rPr>
          <w:rFonts w:ascii="Courier New" w:hAnsi="Courier New"/>
          <w:color w:val="000000"/>
        </w:rPr>
        <w:t>This Agreement contains the entire Agreement between the parties hereto with respect to the matters covered herein</w:t>
      </w:r>
      <w:r w:rsidR="00DF2B56">
        <w:rPr>
          <w:rFonts w:ascii="Courier New" w:hAnsi="Courier New"/>
          <w:color w:val="000000"/>
        </w:rPr>
        <w:t xml:space="preserve">. </w:t>
      </w:r>
      <w:r w:rsidR="00DF2B56" w:rsidRPr="008D5741">
        <w:rPr>
          <w:rFonts w:ascii="Courier New" w:hAnsi="Courier New"/>
          <w:color w:val="000000"/>
        </w:rPr>
        <w:t>No other Agreements, representations, warranties, or other matters, oral or written, purportedly agreed to or represented by or on behalf of</w:t>
      </w:r>
      <w:r w:rsidR="0085787A">
        <w:rPr>
          <w:rFonts w:ascii="Courier New" w:hAnsi="Courier New"/>
          <w:color w:val="000000"/>
        </w:rPr>
        <w:t xml:space="preserve"> Valorem Technology Inc.</w:t>
      </w:r>
      <w:r w:rsidR="00DF2B56" w:rsidRPr="008D5741">
        <w:rPr>
          <w:rFonts w:ascii="Courier New" w:hAnsi="Courier New"/>
          <w:color w:val="000000"/>
        </w:rPr>
        <w:t xml:space="preserve"> by any of its employees or agents, or contained in any sales material or brochures, shall be deemed to bind the parties hereto with respect to the subject matter hereof</w:t>
      </w:r>
      <w:r w:rsidR="00DF2B56">
        <w:rPr>
          <w:rFonts w:ascii="Courier New" w:hAnsi="Courier New"/>
          <w:color w:val="000000"/>
        </w:rPr>
        <w:t xml:space="preserve">. </w:t>
      </w:r>
      <w:r w:rsidR="00DF2B56" w:rsidRPr="008D5741">
        <w:rPr>
          <w:rFonts w:ascii="Courier New" w:hAnsi="Courier New"/>
          <w:color w:val="000000"/>
        </w:rPr>
        <w:t>Client acknowledges that it is entering into this Agreement solely on the basis of the representation contained herein.</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3</w:t>
      </w:r>
      <w:r w:rsidR="00DF2B56">
        <w:rPr>
          <w:rFonts w:ascii="Courier New" w:hAnsi="Courier New"/>
          <w:color w:val="000000"/>
        </w:rPr>
        <w:t xml:space="preserve">. </w:t>
      </w:r>
      <w:r w:rsidR="00DF2B56" w:rsidRPr="008D5741">
        <w:rPr>
          <w:rFonts w:ascii="Courier New" w:hAnsi="Courier New"/>
          <w:color w:val="000000"/>
        </w:rPr>
        <w:t>In the event of a conflict in the provisions of any attachments hereto and the provisions set forth in this Agreement, the provisions of such attachments shall govern.</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4</w:t>
      </w:r>
      <w:r w:rsidR="001743BD">
        <w:rPr>
          <w:rFonts w:ascii="Courier New" w:hAnsi="Courier New"/>
          <w:color w:val="000000"/>
        </w:rPr>
        <w:t>. Jurisdiction:</w:t>
      </w:r>
      <w:r w:rsidR="00DF2B56">
        <w:rPr>
          <w:rFonts w:ascii="Courier New" w:hAnsi="Courier New"/>
          <w:color w:val="000000"/>
        </w:rPr>
        <w:t xml:space="preserve"> </w:t>
      </w:r>
      <w:r w:rsidR="00DF2B56" w:rsidRPr="008D5741">
        <w:rPr>
          <w:rFonts w:ascii="Courier New" w:hAnsi="Courier New"/>
          <w:color w:val="000000"/>
        </w:rPr>
        <w:t xml:space="preserve">The enforcement of this agreement shall be governed by the laws of the State of </w:t>
      </w:r>
      <w:r w:rsidR="001743BD" w:rsidRPr="001743BD">
        <w:rPr>
          <w:rFonts w:ascii="Courier New" w:hAnsi="Courier New"/>
          <w:color w:val="000000"/>
        </w:rPr>
        <w:t>California</w:t>
      </w:r>
      <w:r w:rsidR="00DF2B56">
        <w:rPr>
          <w:rFonts w:ascii="Courier New" w:hAnsi="Courier New"/>
          <w:color w:val="000000"/>
        </w:rPr>
        <w:t xml:space="preserve">.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5</w:t>
      </w:r>
      <w:r w:rsidR="00DF2B56">
        <w:rPr>
          <w:rFonts w:ascii="Courier New" w:hAnsi="Courier New"/>
          <w:color w:val="000000"/>
        </w:rPr>
        <w:t xml:space="preserve">. </w:t>
      </w:r>
      <w:r w:rsidR="00DF2B56" w:rsidRPr="008D5741">
        <w:rPr>
          <w:rFonts w:ascii="Courier New" w:hAnsi="Courier New"/>
          <w:color w:val="000000"/>
        </w:rPr>
        <w:t>If the scope of any of the provisions of the Agreement is too broad in any respect whatsoever to permit enforcement to its full extent, then such provisions shall be enforced to the maximum extent permitted by law, and the parties hereto consent and agree that such scope may be judicially modified accordingly and that the whole of such provisions of this Agreement shall not thereby fail, but that the scope of such provisions shall be curtailed only to the extent necessary to conform to law.</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304C44" w:rsidP="00DF2B56">
      <w:pPr>
        <w:rPr>
          <w:rFonts w:ascii="Courier New" w:hAnsi="Courier New"/>
          <w:color w:val="000000"/>
        </w:rPr>
      </w:pPr>
      <w:r>
        <w:rPr>
          <w:rFonts w:ascii="Courier New" w:hAnsi="Courier New"/>
          <w:color w:val="000000"/>
        </w:rPr>
        <w:t>6</w:t>
      </w:r>
      <w:r w:rsidR="00DF2B56">
        <w:rPr>
          <w:rFonts w:ascii="Courier New" w:hAnsi="Courier New"/>
          <w:color w:val="000000"/>
        </w:rPr>
        <w:t xml:space="preserve">. </w:t>
      </w:r>
      <w:r w:rsidR="00DF2B56" w:rsidRPr="008D5741">
        <w:rPr>
          <w:rFonts w:ascii="Courier New" w:hAnsi="Courier New"/>
          <w:color w:val="000000"/>
        </w:rPr>
        <w:t>Dispute</w:t>
      </w:r>
      <w:r>
        <w:rPr>
          <w:rFonts w:ascii="Courier New" w:hAnsi="Courier New"/>
          <w:color w:val="000000"/>
        </w:rPr>
        <w:t xml:space="preserve"> Resolution:</w:t>
      </w:r>
      <w:r w:rsidR="00DF2B56">
        <w:rPr>
          <w:rFonts w:ascii="Courier New" w:hAnsi="Courier New"/>
          <w:color w:val="000000"/>
        </w:rPr>
        <w:t xml:space="preserve"> </w:t>
      </w:r>
      <w:r w:rsidR="00DF2B56" w:rsidRPr="008D5741">
        <w:rPr>
          <w:rFonts w:ascii="Courier New" w:hAnsi="Courier New"/>
          <w:color w:val="000000"/>
        </w:rPr>
        <w:t>Any disputes that arise between the parties with respect to the performance of this agreement shall be submitted to binding arbitration by the American Arbitration Association, to be determined and resolved by said association under its rules and procedures in effect at the time of submission and the parties hereby agree to share equally in the costs of said arbitration.</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 xml:space="preserve">The final arbitration decision shall be enforceable through the courts of the state of </w:t>
      </w:r>
      <w:r w:rsidR="000E15C1">
        <w:rPr>
          <w:rFonts w:ascii="Courier New" w:hAnsi="Courier New"/>
          <w:color w:val="000000"/>
        </w:rPr>
        <w:t>California</w:t>
      </w:r>
      <w:r>
        <w:rPr>
          <w:rFonts w:ascii="Courier New" w:hAnsi="Courier New"/>
          <w:color w:val="000000"/>
        </w:rPr>
        <w:t xml:space="preserve">. </w:t>
      </w:r>
      <w:r w:rsidRPr="008D5741">
        <w:rPr>
          <w:rFonts w:ascii="Courier New" w:hAnsi="Courier New"/>
          <w:color w:val="000000"/>
        </w:rPr>
        <w:t xml:space="preserve">In the event that this arbitration provision is </w:t>
      </w:r>
      <w:r w:rsidRPr="008D5741">
        <w:rPr>
          <w:rFonts w:ascii="Courier New" w:hAnsi="Courier New"/>
          <w:color w:val="000000"/>
        </w:rPr>
        <w:lastRenderedPageBreak/>
        <w:t>held unenforceable by any court of competent jurisdiction, then this contract shall be binding and enforceable as if this section were not a part hereof.</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8. </w:t>
      </w:r>
      <w:r w:rsidRPr="008D5741">
        <w:rPr>
          <w:rFonts w:ascii="Courier New" w:hAnsi="Courier New"/>
          <w:color w:val="000000"/>
        </w:rPr>
        <w:t>Notices.</w:t>
      </w:r>
    </w:p>
    <w:p w:rsidR="00DF2B56" w:rsidRPr="008D5741" w:rsidRDefault="00B41735" w:rsidP="00DF2B56">
      <w:pPr>
        <w:rPr>
          <w:rFonts w:ascii="Courier New" w:hAnsi="Courier New"/>
          <w:color w:val="000000"/>
        </w:rPr>
      </w:pPr>
      <w:r>
        <w:rPr>
          <w:rFonts w:ascii="Courier New" w:hAnsi="Courier New"/>
          <w:color w:val="000000"/>
        </w:rPr>
        <w:tab/>
        <w:t>(</w:t>
      </w:r>
      <w:proofErr w:type="spellStart"/>
      <w:r>
        <w:rPr>
          <w:rFonts w:ascii="Courier New" w:hAnsi="Courier New"/>
          <w:color w:val="000000"/>
        </w:rPr>
        <w:t>i</w:t>
      </w:r>
      <w:proofErr w:type="spellEnd"/>
      <w:r>
        <w:rPr>
          <w:rFonts w:ascii="Courier New" w:hAnsi="Courier New"/>
          <w:color w:val="000000"/>
        </w:rPr>
        <w:t>)  Notices to Managed Services Provider</w:t>
      </w:r>
      <w:r w:rsidR="00DF2B56" w:rsidRPr="008D5741">
        <w:rPr>
          <w:rFonts w:ascii="Courier New" w:hAnsi="Courier New"/>
          <w:color w:val="000000"/>
        </w:rPr>
        <w:t xml:space="preserve"> should be sent to:</w:t>
      </w:r>
    </w:p>
    <w:p w:rsidR="00DF2B56" w:rsidRPr="008D5741" w:rsidRDefault="00DF2B56" w:rsidP="00DF2B56">
      <w:pPr>
        <w:rPr>
          <w:rFonts w:ascii="Courier New" w:hAnsi="Courier New"/>
          <w:color w:val="000000"/>
        </w:rPr>
      </w:pPr>
    </w:p>
    <w:p w:rsidR="00B41735"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Valorem Technology Inc.</w:t>
      </w:r>
    </w:p>
    <w:p w:rsidR="00B41735" w:rsidRDefault="00B41735" w:rsidP="00DF2B56">
      <w:pPr>
        <w:rPr>
          <w:rFonts w:ascii="Courier New" w:hAnsi="Courier New"/>
          <w:color w:val="000000"/>
        </w:rPr>
      </w:pPr>
    </w:p>
    <w:p w:rsidR="00DF2B56" w:rsidRPr="008D5741" w:rsidRDefault="00B41735" w:rsidP="00B41735">
      <w:pPr>
        <w:ind w:firstLine="720"/>
        <w:rPr>
          <w:rFonts w:ascii="Courier New" w:hAnsi="Courier New"/>
          <w:color w:val="000000"/>
        </w:rPr>
      </w:pPr>
      <w:r>
        <w:rPr>
          <w:rFonts w:ascii="Courier New" w:hAnsi="Courier New"/>
          <w:color w:val="000000"/>
        </w:rPr>
        <w:t>13217 Jamboree Road</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Suite 272</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00B41735">
        <w:rPr>
          <w:rFonts w:ascii="Courier New" w:hAnsi="Courier New"/>
          <w:color w:val="000000"/>
        </w:rPr>
        <w:t>Tustin, CA 92780</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(ii)  Notices to Client should be sent to:</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r w:rsidRPr="008D5741">
        <w:rPr>
          <w:rFonts w:ascii="Courier New" w:hAnsi="Courier New"/>
          <w:color w:val="000000"/>
          <w:u w:val="single"/>
        </w:rPr>
        <w:tab/>
      </w:r>
    </w:p>
    <w:p w:rsidR="00DF2B56" w:rsidRPr="008D5741"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9. </w:t>
      </w:r>
      <w:r w:rsidRPr="008D5741">
        <w:rPr>
          <w:rFonts w:ascii="Courier New" w:hAnsi="Courier New"/>
          <w:color w:val="000000"/>
        </w:rPr>
        <w:t>Services</w:t>
      </w:r>
      <w:r>
        <w:rPr>
          <w:rFonts w:ascii="Courier New" w:hAnsi="Courier New"/>
          <w:color w:val="000000"/>
        </w:rPr>
        <w:t xml:space="preserve"> Provided. </w:t>
      </w:r>
      <w:r w:rsidRPr="008D5741">
        <w:rPr>
          <w:rFonts w:ascii="Courier New" w:hAnsi="Courier New"/>
          <w:color w:val="000000"/>
        </w:rPr>
        <w:t>Consultant will provide the following Services under this agreement:</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ab/>
        <w:t xml:space="preserve">Item a. </w:t>
      </w:r>
      <w:r w:rsidRPr="008D5741">
        <w:rPr>
          <w:rFonts w:ascii="Courier New" w:hAnsi="Courier New"/>
          <w:color w:val="000000"/>
        </w:rPr>
        <w:t>Consultant agrees to provide consulting services related to computer hardware, software, network configuration, operating systems and networks, database development, programming, and other similar work</w:t>
      </w:r>
      <w:r>
        <w:rPr>
          <w:rFonts w:ascii="Courier New" w:hAnsi="Courier New"/>
          <w:color w:val="000000"/>
        </w:rPr>
        <w:t xml:space="preserve">. </w:t>
      </w:r>
      <w:r w:rsidRPr="008D5741">
        <w:rPr>
          <w:rFonts w:ascii="Courier New" w:hAnsi="Courier New"/>
          <w:color w:val="000000"/>
        </w:rPr>
        <w:t>Such work will be done on behalf of Client and will be performed at a location or locations to be determined by Consultant</w:t>
      </w:r>
      <w:r>
        <w:rPr>
          <w:rFonts w:ascii="Courier New" w:hAnsi="Courier New"/>
          <w:color w:val="000000"/>
        </w:rPr>
        <w:t xml:space="preserve">. </w:t>
      </w:r>
      <w:r w:rsidRPr="008D5741">
        <w:rPr>
          <w:rFonts w:ascii="Courier New" w:hAnsi="Courier New"/>
          <w:color w:val="000000"/>
        </w:rPr>
        <w:t>For example, services might include installing and configuring Windows operating systems, Internet servers, and associated software.</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b</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Regular Consulting Hours</w:t>
      </w:r>
    </w:p>
    <w:p w:rsidR="00DF2B56" w:rsidRPr="008D5741" w:rsidRDefault="00DF2B56" w:rsidP="00DF2B56">
      <w:pPr>
        <w:rPr>
          <w:rFonts w:ascii="Courier New" w:hAnsi="Courier New"/>
          <w:color w:val="000000"/>
        </w:rPr>
      </w:pPr>
      <w:r w:rsidRPr="008D5741">
        <w:rPr>
          <w:rFonts w:ascii="Courier New" w:hAnsi="Courier New"/>
          <w:color w:val="000000"/>
        </w:rPr>
        <w:t>Regular Consulting Hours shall consist of any time Consultant works for Client during regular business hours</w:t>
      </w:r>
      <w:r>
        <w:rPr>
          <w:rFonts w:ascii="Courier New" w:hAnsi="Courier New"/>
          <w:color w:val="000000"/>
        </w:rPr>
        <w:t xml:space="preserve">. </w:t>
      </w:r>
      <w:r w:rsidRPr="008D5741">
        <w:rPr>
          <w:rFonts w:ascii="Courier New" w:hAnsi="Courier New"/>
          <w:color w:val="000000"/>
        </w:rPr>
        <w:t>Regular business hours are defined as 8:00 AM to 5:00 PM Monday through Friday excluding national holidays.</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c</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Extended Consulting Hours</w:t>
      </w:r>
    </w:p>
    <w:p w:rsidR="00DF2B56" w:rsidRPr="008D5741" w:rsidRDefault="00DF2B56" w:rsidP="00DF2B56">
      <w:pPr>
        <w:rPr>
          <w:rFonts w:ascii="Courier New" w:hAnsi="Courier New"/>
          <w:color w:val="000000"/>
        </w:rPr>
      </w:pPr>
      <w:r w:rsidRPr="008D5741">
        <w:rPr>
          <w:rFonts w:ascii="Courier New" w:hAnsi="Courier New"/>
          <w:color w:val="000000"/>
        </w:rPr>
        <w:t>Extended Consulting Hours shall consist of any hours worked by Consultant outside of the period defined as "Regular" Consulting Hours</w:t>
      </w:r>
      <w:r>
        <w:rPr>
          <w:rFonts w:ascii="Courier New" w:hAnsi="Courier New"/>
          <w:color w:val="000000"/>
        </w:rPr>
        <w:t xml:space="preserve">. </w:t>
      </w:r>
      <w:r w:rsidRPr="008D5741">
        <w:rPr>
          <w:rFonts w:ascii="Courier New" w:hAnsi="Courier New"/>
          <w:color w:val="000000"/>
        </w:rPr>
        <w:t>This includes weekends, the period 5:00 PM to 8:00 AM during weekdays, and all holidays.</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Item </w:t>
      </w:r>
      <w:r>
        <w:rPr>
          <w:rFonts w:ascii="Courier New" w:hAnsi="Courier New"/>
          <w:color w:val="000000"/>
        </w:rPr>
        <w:t>d</w:t>
      </w:r>
      <w:r w:rsidRPr="008D5741">
        <w:rPr>
          <w:rFonts w:ascii="Courier New" w:hAnsi="Courier New"/>
          <w:color w:val="000000"/>
        </w:rPr>
        <w:t>.</w:t>
      </w:r>
      <w:r>
        <w:rPr>
          <w:rFonts w:ascii="Courier New" w:hAnsi="Courier New"/>
          <w:color w:val="000000"/>
        </w:rPr>
        <w:t xml:space="preserve"> </w:t>
      </w:r>
      <w:r w:rsidRPr="008D5741">
        <w:rPr>
          <w:rFonts w:ascii="Courier New" w:hAnsi="Courier New"/>
          <w:color w:val="000000"/>
        </w:rPr>
        <w:t>Programming Hours</w:t>
      </w:r>
    </w:p>
    <w:p w:rsidR="00DF2B56" w:rsidRPr="008D5741" w:rsidRDefault="00DF2B56" w:rsidP="00DF2B56">
      <w:pPr>
        <w:rPr>
          <w:rFonts w:ascii="Courier New" w:hAnsi="Courier New"/>
          <w:color w:val="000000"/>
        </w:rPr>
      </w:pPr>
      <w:r w:rsidRPr="008D5741">
        <w:rPr>
          <w:rFonts w:ascii="Courier New" w:hAnsi="Courier New"/>
          <w:color w:val="000000"/>
        </w:rPr>
        <w:t>Programming Hours shall consist of any work by Consultant using a programming language such as (but not limited to) Visual Basic, VBScript, C/C++, or Java.</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10. </w:t>
      </w:r>
      <w:r w:rsidRPr="008D5741">
        <w:rPr>
          <w:rFonts w:ascii="Courier New" w:hAnsi="Courier New"/>
          <w:color w:val="000000"/>
        </w:rPr>
        <w:t>Additional Work</w:t>
      </w:r>
      <w:r>
        <w:rPr>
          <w:rFonts w:ascii="Courier New" w:hAnsi="Courier New"/>
          <w:color w:val="000000"/>
        </w:rPr>
        <w:t xml:space="preserve">. </w:t>
      </w:r>
      <w:r w:rsidRPr="008D5741">
        <w:rPr>
          <w:rFonts w:ascii="Courier New" w:hAnsi="Courier New"/>
          <w:color w:val="000000"/>
        </w:rPr>
        <w:t>After receipt of an order that adds to the Services, Consultant may take reasonable action and expend reasonable amounts of time and money based on such order</w:t>
      </w:r>
      <w:r>
        <w:rPr>
          <w:rFonts w:ascii="Courier New" w:hAnsi="Courier New"/>
          <w:color w:val="000000"/>
        </w:rPr>
        <w:t xml:space="preserve">. </w:t>
      </w:r>
      <w:r w:rsidRPr="008D5741">
        <w:rPr>
          <w:rFonts w:ascii="Courier New" w:hAnsi="Courier New"/>
          <w:color w:val="000000"/>
        </w:rPr>
        <w:t xml:space="preserve">Client agrees to pay Consultant for such action and expenditure as set forth in </w:t>
      </w:r>
      <w:r>
        <w:rPr>
          <w:rFonts w:ascii="Courier New" w:hAnsi="Courier New"/>
          <w:color w:val="000000"/>
        </w:rPr>
        <w:t>the Agreement</w:t>
      </w:r>
      <w:r w:rsidRPr="008D5741">
        <w:rPr>
          <w:rFonts w:ascii="Courier New" w:hAnsi="Courier New"/>
          <w:color w:val="000000"/>
        </w:rPr>
        <w:t>.</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Pr>
          <w:rFonts w:ascii="Courier New" w:hAnsi="Courier New"/>
          <w:color w:val="000000"/>
        </w:rPr>
        <w:t xml:space="preserve">11. </w:t>
      </w:r>
      <w:r w:rsidRPr="008D5741">
        <w:rPr>
          <w:rFonts w:ascii="Courier New" w:hAnsi="Courier New"/>
          <w:color w:val="000000"/>
        </w:rPr>
        <w:t>Cost of Services.</w:t>
      </w:r>
    </w:p>
    <w:p w:rsidR="00DF2B56" w:rsidRPr="008D5741" w:rsidRDefault="00DF2B56" w:rsidP="00DF2B56">
      <w:pPr>
        <w:rPr>
          <w:rFonts w:ascii="Courier New" w:hAnsi="Courier New"/>
          <w:color w:val="000000"/>
        </w:rPr>
      </w:pPr>
      <w:r w:rsidRPr="008D5741">
        <w:rPr>
          <w:rFonts w:ascii="Courier New" w:hAnsi="Courier New"/>
          <w:color w:val="000000"/>
        </w:rPr>
        <w:tab/>
        <w:t xml:space="preserve">All General Consulting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304C44">
        <w:rPr>
          <w:rFonts w:ascii="Courier New" w:hAnsi="Courier New"/>
          <w:color w:val="000000"/>
          <w:u w:val="single"/>
        </w:rPr>
        <w:t>One-Hundred</w:t>
      </w:r>
      <w:r w:rsidRPr="008D5741">
        <w:rPr>
          <w:rFonts w:ascii="Courier New" w:hAnsi="Courier New"/>
          <w:color w:val="000000"/>
        </w:rPr>
        <w:t xml:space="preserve"> dollars ($</w:t>
      </w:r>
      <w:r w:rsidR="00304C44">
        <w:rPr>
          <w:rFonts w:ascii="Courier New" w:hAnsi="Courier New"/>
          <w:color w:val="000000"/>
        </w:rPr>
        <w:t>100.00)</w:t>
      </w:r>
      <w:r w:rsidRPr="008D5741">
        <w:rPr>
          <w:rFonts w:ascii="Courier New" w:hAnsi="Courier New"/>
          <w:color w:val="000000"/>
        </w:rPr>
        <w:t xml:space="preserve"> per hour.</w:t>
      </w:r>
    </w:p>
    <w:p w:rsidR="00DF2B56" w:rsidRPr="008D5741" w:rsidRDefault="00DF2B56" w:rsidP="00DF2B56">
      <w:pPr>
        <w:rPr>
          <w:rFonts w:ascii="Courier New" w:hAnsi="Courier New"/>
          <w:color w:val="000000"/>
        </w:rPr>
      </w:pPr>
    </w:p>
    <w:p w:rsidR="00DF2B56" w:rsidRPr="008D5741" w:rsidRDefault="00DF2B56" w:rsidP="00DF2B56">
      <w:pPr>
        <w:rPr>
          <w:rFonts w:ascii="Courier New" w:hAnsi="Courier New"/>
          <w:color w:val="000000"/>
        </w:rPr>
      </w:pPr>
      <w:r w:rsidRPr="008D5741">
        <w:rPr>
          <w:rFonts w:ascii="Courier New" w:hAnsi="Courier New"/>
          <w:color w:val="000000"/>
        </w:rPr>
        <w:tab/>
        <w:t xml:space="preserve">All Extended Consulting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F14788">
        <w:rPr>
          <w:rFonts w:ascii="Courier New" w:hAnsi="Courier New"/>
          <w:color w:val="000000"/>
          <w:u w:val="single"/>
        </w:rPr>
        <w:t>One-Hundred-Fifty</w:t>
      </w:r>
      <w:r w:rsidRPr="008D5741">
        <w:rPr>
          <w:rFonts w:ascii="Courier New" w:hAnsi="Courier New"/>
          <w:color w:val="000000"/>
        </w:rPr>
        <w:t xml:space="preserve"> dollars ($</w:t>
      </w:r>
      <w:r w:rsidR="00F14788">
        <w:rPr>
          <w:rFonts w:ascii="Courier New" w:hAnsi="Courier New"/>
          <w:color w:val="000000"/>
        </w:rPr>
        <w:t>150.00</w:t>
      </w:r>
      <w:proofErr w:type="gramStart"/>
      <w:r w:rsidR="00F14788">
        <w:rPr>
          <w:rFonts w:ascii="Courier New" w:hAnsi="Courier New"/>
          <w:color w:val="000000"/>
        </w:rPr>
        <w:t>)</w:t>
      </w:r>
      <w:r w:rsidRPr="008D5741">
        <w:rPr>
          <w:rFonts w:ascii="Courier New" w:hAnsi="Courier New"/>
          <w:color w:val="000000"/>
        </w:rPr>
        <w:t>per</w:t>
      </w:r>
      <w:proofErr w:type="gramEnd"/>
      <w:r w:rsidRPr="008D5741">
        <w:rPr>
          <w:rFonts w:ascii="Courier New" w:hAnsi="Courier New"/>
          <w:color w:val="000000"/>
        </w:rPr>
        <w:t xml:space="preserve"> hour.</w:t>
      </w:r>
    </w:p>
    <w:p w:rsidR="00DF2B56" w:rsidRPr="008D5741" w:rsidRDefault="00DF2B56" w:rsidP="00DF2B56">
      <w:pPr>
        <w:rPr>
          <w:rFonts w:ascii="Courier New" w:hAnsi="Courier New"/>
          <w:color w:val="000000"/>
        </w:rPr>
      </w:pPr>
    </w:p>
    <w:p w:rsidR="00DF2B56" w:rsidRDefault="00DF2B56" w:rsidP="00DF2B56">
      <w:pPr>
        <w:rPr>
          <w:rFonts w:ascii="Courier New" w:hAnsi="Courier New"/>
          <w:color w:val="000000"/>
        </w:rPr>
      </w:pPr>
      <w:r w:rsidRPr="008D5741">
        <w:rPr>
          <w:rFonts w:ascii="Courier New" w:hAnsi="Courier New"/>
          <w:color w:val="000000"/>
        </w:rPr>
        <w:tab/>
        <w:t xml:space="preserve">All Programming Hours, as defined in </w:t>
      </w:r>
      <w:r>
        <w:rPr>
          <w:rFonts w:ascii="Courier New" w:hAnsi="Courier New"/>
          <w:color w:val="000000"/>
        </w:rPr>
        <w:t xml:space="preserve">this Agreement </w:t>
      </w:r>
      <w:r w:rsidRPr="008D5741">
        <w:rPr>
          <w:rFonts w:ascii="Courier New" w:hAnsi="Courier New"/>
          <w:color w:val="000000"/>
        </w:rPr>
        <w:t xml:space="preserve">will be provided at a rate of </w:t>
      </w:r>
      <w:r w:rsidR="00F14788">
        <w:rPr>
          <w:rFonts w:ascii="Courier New" w:hAnsi="Courier New"/>
          <w:color w:val="000000"/>
          <w:u w:val="single"/>
        </w:rPr>
        <w:t>One-Hundred-Fifty</w:t>
      </w:r>
      <w:r w:rsidRPr="008D5741">
        <w:rPr>
          <w:rFonts w:ascii="Courier New" w:hAnsi="Courier New"/>
          <w:color w:val="000000"/>
        </w:rPr>
        <w:t xml:space="preserve"> dollars ($</w:t>
      </w:r>
      <w:r w:rsidR="00F14788">
        <w:rPr>
          <w:rFonts w:ascii="Courier New" w:hAnsi="Courier New"/>
          <w:color w:val="000000"/>
        </w:rPr>
        <w:t>150.00</w:t>
      </w:r>
      <w:r w:rsidRPr="008D5741">
        <w:rPr>
          <w:rFonts w:ascii="Courier New" w:hAnsi="Courier New"/>
          <w:color w:val="000000"/>
        </w:rPr>
        <w:t>) per hour.</w:t>
      </w:r>
    </w:p>
    <w:p w:rsidR="00DF2B56" w:rsidRDefault="00DF2B56" w:rsidP="00DF2B56">
      <w:pPr>
        <w:rPr>
          <w:rFonts w:ascii="Courier New" w:hAnsi="Courier New"/>
          <w:color w:val="000000"/>
        </w:rPr>
      </w:pPr>
    </w:p>
    <w:p w:rsidR="00DF2B56" w:rsidRPr="000B63D3" w:rsidRDefault="00DF2B56" w:rsidP="00DF2B56">
      <w:pPr>
        <w:rPr>
          <w:rFonts w:ascii="Courier New" w:hAnsi="Courier New"/>
          <w:color w:val="000000"/>
        </w:rPr>
      </w:pPr>
      <w:r w:rsidRPr="000B63D3">
        <w:rPr>
          <w:rFonts w:ascii="Courier New" w:hAnsi="Courier New"/>
          <w:color w:val="000000"/>
        </w:rPr>
        <w:tab/>
        <w:t>These rates are subject to change, subject to a thirty (30) day written notice.</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3A49A7" w:rsidRDefault="00DF2B56" w:rsidP="00DF2B56">
      <w:pPr>
        <w:rPr>
          <w:rFonts w:ascii="Courier New" w:hAnsi="Courier New"/>
          <w:color w:val="000000"/>
        </w:rPr>
      </w:pPr>
      <w:r>
        <w:rPr>
          <w:rFonts w:ascii="Courier New" w:hAnsi="Courier New"/>
          <w:color w:val="000000"/>
        </w:rPr>
        <w:t xml:space="preserve">12. </w:t>
      </w:r>
      <w:r w:rsidRPr="003A49A7">
        <w:rPr>
          <w:rFonts w:ascii="Courier New" w:hAnsi="Courier New"/>
          <w:color w:val="000000"/>
        </w:rPr>
        <w:t>Confidential Information</w:t>
      </w:r>
      <w:r>
        <w:rPr>
          <w:rFonts w:ascii="Courier New" w:hAnsi="Courier New"/>
          <w:color w:val="000000"/>
        </w:rPr>
        <w:t xml:space="preserve">. </w:t>
      </w:r>
      <w:r w:rsidRPr="003A49A7">
        <w:rPr>
          <w:rFonts w:ascii="Courier New" w:hAnsi="Courier New"/>
          <w:color w:val="000000"/>
        </w:rPr>
        <w:t>Each Party hereto ("Such Party") shall hold in trust for the other Party ("Such Other Party"), and shall not disclose to any non-party to the Agreement, any confidential information of Such Other Party</w:t>
      </w:r>
      <w:r>
        <w:rPr>
          <w:rFonts w:ascii="Courier New" w:hAnsi="Courier New"/>
          <w:color w:val="000000"/>
        </w:rPr>
        <w:t xml:space="preserve">. </w:t>
      </w:r>
      <w:r w:rsidRPr="003A49A7">
        <w:rPr>
          <w:rFonts w:ascii="Courier New" w:hAnsi="Courier New"/>
          <w:color w:val="000000"/>
        </w:rPr>
        <w:t>Confidential information is information which relates to Such Other Party's research, development, trade secrets, or business affairs, but does not include information which is generally known or easily ascertainable by nonparties of ordinary skill in computer design, programming, networking, information technology, or the specific business interests of either Party.</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 xml:space="preserve">13. </w:t>
      </w:r>
      <w:r w:rsidRPr="006F1EAB">
        <w:rPr>
          <w:rFonts w:ascii="Courier New" w:hAnsi="Courier New"/>
          <w:color w:val="000000"/>
        </w:rPr>
        <w:t>Staff</w:t>
      </w:r>
      <w:r>
        <w:rPr>
          <w:rFonts w:ascii="Courier New" w:hAnsi="Courier New"/>
          <w:color w:val="000000"/>
        </w:rPr>
        <w:t xml:space="preserve">. </w:t>
      </w:r>
      <w:r w:rsidRPr="006F1EAB">
        <w:rPr>
          <w:rFonts w:ascii="Courier New" w:hAnsi="Courier New"/>
          <w:color w:val="000000"/>
        </w:rPr>
        <w:t>Consultant is an independent Contractor and Consultant is not employed by Client</w:t>
      </w:r>
      <w:r>
        <w:rPr>
          <w:rFonts w:ascii="Courier New" w:hAnsi="Courier New"/>
          <w:color w:val="000000"/>
        </w:rPr>
        <w:t xml:space="preserve">. </w:t>
      </w:r>
      <w:r w:rsidRPr="006F1EAB">
        <w:rPr>
          <w:rFonts w:ascii="Courier New" w:hAnsi="Courier New"/>
          <w:color w:val="000000"/>
        </w:rPr>
        <w:t xml:space="preserve">Consultant is hereby contracting with Client for the services described in </w:t>
      </w:r>
      <w:r>
        <w:rPr>
          <w:rFonts w:ascii="Courier New" w:hAnsi="Courier New"/>
          <w:color w:val="000000"/>
        </w:rPr>
        <w:t xml:space="preserve">this Agreement </w:t>
      </w:r>
      <w:r w:rsidRPr="006F1EAB">
        <w:rPr>
          <w:rFonts w:ascii="Courier New" w:hAnsi="Courier New"/>
          <w:color w:val="000000"/>
        </w:rPr>
        <w:t>and Consultant reserves the right to determine the method, manner, and means by which the services will be performed. Consultant is not required to perform the services during a fixed hourly or daily time</w:t>
      </w:r>
      <w:r>
        <w:rPr>
          <w:rFonts w:ascii="Courier New" w:hAnsi="Courier New"/>
          <w:color w:val="000000"/>
        </w:rPr>
        <w:t xml:space="preserve">.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sidRPr="006F1EAB">
        <w:rPr>
          <w:rFonts w:ascii="Courier New" w:hAnsi="Courier New"/>
          <w:color w:val="000000"/>
        </w:rPr>
        <w:t>Consultant shall not be required to devote his full time to the performance of the services required hereunder, and it is acknowledged that Consultant has other clients and offers services to the general public</w:t>
      </w:r>
      <w:r>
        <w:rPr>
          <w:rFonts w:ascii="Courier New" w:hAnsi="Courier New"/>
          <w:color w:val="000000"/>
        </w:rPr>
        <w:t xml:space="preserve">. </w:t>
      </w:r>
      <w:r w:rsidRPr="006F1EAB">
        <w:rPr>
          <w:rFonts w:ascii="Courier New" w:hAnsi="Courier New"/>
          <w:color w:val="000000"/>
        </w:rPr>
        <w:t>The order or sequence in which the work is to be performed shall be under the control of the Consultant</w:t>
      </w:r>
      <w:r>
        <w:rPr>
          <w:rFonts w:ascii="Courier New" w:hAnsi="Courier New"/>
          <w:color w:val="000000"/>
        </w:rPr>
        <w:t xml:space="preserve">. </w:t>
      </w:r>
      <w:r w:rsidRPr="006F1EAB">
        <w:rPr>
          <w:rFonts w:ascii="Courier New" w:hAnsi="Courier New"/>
          <w:color w:val="000000"/>
        </w:rPr>
        <w:t>Client shall not provide any insurance coverage of any kind for the Consultant, and Client will not withhold any amount that would normally be withheld from an employee's pay.</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C92609" w:rsidRDefault="00DF2B56" w:rsidP="00DF2B56">
      <w:pPr>
        <w:rPr>
          <w:rFonts w:ascii="Courier New" w:hAnsi="Courier New"/>
          <w:color w:val="000000"/>
        </w:rPr>
      </w:pPr>
      <w:r>
        <w:rPr>
          <w:rFonts w:ascii="Courier New" w:hAnsi="Courier New"/>
          <w:color w:val="000000"/>
        </w:rPr>
        <w:t xml:space="preserve">14. </w:t>
      </w:r>
      <w:r w:rsidRPr="00C92609">
        <w:rPr>
          <w:rFonts w:ascii="Courier New" w:hAnsi="Courier New"/>
          <w:color w:val="000000"/>
        </w:rPr>
        <w:t>Non-Solicitation of Employees. During the term of this agreement and for a period of twelve (12) months thereafter, Client agrees not to solicit, recruit, or employ any employee of Consultant without the prior written consent of the President or Chief Executive Officer of Consultant. Consultant hereby agrees that it will not solicit, hire, or retain, in any capacity whatsoever any of Client's employees without written consent from Client.</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EE0270" w:rsidRDefault="00DF2B56" w:rsidP="00DF2B56">
      <w:pPr>
        <w:rPr>
          <w:rFonts w:ascii="Courier New" w:hAnsi="Courier New"/>
          <w:color w:val="000000"/>
        </w:rPr>
      </w:pPr>
      <w:r>
        <w:rPr>
          <w:rFonts w:ascii="Courier New" w:hAnsi="Courier New"/>
          <w:color w:val="000000"/>
        </w:rPr>
        <w:t xml:space="preserve">15. </w:t>
      </w:r>
      <w:r w:rsidRPr="00EE0270">
        <w:rPr>
          <w:rFonts w:ascii="Courier New" w:hAnsi="Courier New"/>
          <w:color w:val="000000"/>
        </w:rPr>
        <w:t>Drug Free Workplace Certification.  Consultant agrees to comply with the provisions of (</w:t>
      </w:r>
      <w:r w:rsidRPr="00EE0270">
        <w:rPr>
          <w:rFonts w:ascii="Courier New" w:hAnsi="Courier New"/>
          <w:color w:val="000000"/>
          <w:u w:val="single"/>
        </w:rPr>
        <w:tab/>
        <w:t>State Law or regulatory section</w:t>
      </w:r>
      <w:r w:rsidRPr="00EE0270">
        <w:rPr>
          <w:rFonts w:ascii="Courier New" w:hAnsi="Courier New"/>
          <w:color w:val="000000"/>
          <w:u w:val="single"/>
        </w:rPr>
        <w:tab/>
      </w:r>
      <w:r w:rsidRPr="00EE0270">
        <w:rPr>
          <w:rFonts w:ascii="Courier New" w:hAnsi="Courier New"/>
          <w:color w:val="000000"/>
        </w:rPr>
        <w:t>) regarding maintenance of a Drug-Free Workplace.  Consultant agrees to notify its employees that they are prohibited from engaging in the unlawful manufacture, distribution, dispensation, possession or use of controlled substances.</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3139F4" w:rsidRDefault="00DF2B56" w:rsidP="00DF2B56">
      <w:pPr>
        <w:rPr>
          <w:rFonts w:ascii="Courier New" w:hAnsi="Courier New"/>
          <w:color w:val="000000"/>
        </w:rPr>
      </w:pPr>
      <w:r w:rsidRPr="003139F4">
        <w:rPr>
          <w:rFonts w:ascii="Courier New" w:hAnsi="Courier New"/>
          <w:color w:val="000000"/>
        </w:rPr>
        <w:t>LIMITED WARRANTY</w:t>
      </w:r>
    </w:p>
    <w:p w:rsidR="00DF2B56" w:rsidRPr="003139F4"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 xml:space="preserve">16. </w:t>
      </w:r>
      <w:r w:rsidRPr="003139F4">
        <w:rPr>
          <w:rFonts w:ascii="Courier New" w:hAnsi="Courier New"/>
          <w:color w:val="000000"/>
        </w:rPr>
        <w:t>Liability</w:t>
      </w:r>
      <w:r>
        <w:rPr>
          <w:rFonts w:ascii="Courier New" w:hAnsi="Courier New"/>
          <w:color w:val="000000"/>
        </w:rPr>
        <w:t xml:space="preserve">. </w:t>
      </w:r>
      <w:r w:rsidRPr="003139F4">
        <w:rPr>
          <w:rFonts w:ascii="Courier New" w:hAnsi="Courier New"/>
          <w:color w:val="000000"/>
        </w:rPr>
        <w:t xml:space="preserve">Consultant warrants to Client that the material, analysis, data, programs, and services to be delivered or rendered </w:t>
      </w:r>
      <w:r>
        <w:rPr>
          <w:rFonts w:ascii="Courier New" w:hAnsi="Courier New"/>
          <w:color w:val="000000"/>
        </w:rPr>
        <w:t>under this Agreement</w:t>
      </w:r>
      <w:r w:rsidRPr="003139F4">
        <w:rPr>
          <w:rFonts w:ascii="Courier New" w:hAnsi="Courier New"/>
          <w:color w:val="000000"/>
        </w:rPr>
        <w:t xml:space="preserve"> will be of the kind and quality designated and will be performed by qualified personnel</w:t>
      </w:r>
      <w:r>
        <w:rPr>
          <w:rFonts w:ascii="Courier New" w:hAnsi="Courier New"/>
          <w:color w:val="000000"/>
        </w:rPr>
        <w:t>.</w:t>
      </w:r>
    </w:p>
    <w:p w:rsidR="00DF2B56" w:rsidRPr="003139F4" w:rsidRDefault="00DF2B56" w:rsidP="00DF2B56">
      <w:pPr>
        <w:rPr>
          <w:rFonts w:ascii="Courier New" w:hAnsi="Courier New"/>
          <w:color w:val="000000"/>
        </w:rPr>
      </w:pPr>
    </w:p>
    <w:p w:rsidR="00DF2B56" w:rsidRPr="003139F4" w:rsidRDefault="00DF2B56" w:rsidP="00DF2B56">
      <w:pPr>
        <w:rPr>
          <w:rFonts w:ascii="Courier New" w:hAnsi="Courier New"/>
        </w:rPr>
      </w:pPr>
      <w:r w:rsidRPr="003139F4">
        <w:rPr>
          <w:rFonts w:ascii="Courier New" w:hAnsi="Courier New"/>
        </w:rPr>
        <w:t>Consultant offers no guarantees or warranties, express or implied, as to system availability and functionality during any phase of its support services and makes no guarantees or warranties, expressed or implied, regarding the ability to resolve computer-related problems</w:t>
      </w:r>
      <w:r>
        <w:rPr>
          <w:rFonts w:ascii="Courier New" w:hAnsi="Courier New"/>
        </w:rPr>
        <w:t>, to recover data, or to avoid losing data.</w:t>
      </w:r>
    </w:p>
    <w:p w:rsidR="00DF2B56" w:rsidRPr="003139F4" w:rsidRDefault="00DF2B56" w:rsidP="00DF2B56">
      <w:pPr>
        <w:rPr>
          <w:rFonts w:ascii="Courier New" w:hAnsi="Courier New"/>
        </w:rPr>
      </w:pPr>
    </w:p>
    <w:p w:rsidR="00DF2B56" w:rsidRDefault="00DF2B56" w:rsidP="00DF2B56">
      <w:pPr>
        <w:rPr>
          <w:rFonts w:ascii="Courier New" w:hAnsi="Courier New"/>
          <w:color w:val="000000"/>
        </w:rPr>
      </w:pPr>
      <w:r w:rsidRPr="003139F4">
        <w:rPr>
          <w:rFonts w:ascii="Courier New" w:hAnsi="Courier New"/>
          <w:color w:val="000000"/>
        </w:rPr>
        <w:t>Consultant makes no other warranties, whether written, oral or implied, including without limitation warranty of fitness for purpose of merchantability</w:t>
      </w:r>
      <w:r>
        <w:rPr>
          <w:rFonts w:ascii="Courier New" w:hAnsi="Courier New"/>
          <w:color w:val="000000"/>
        </w:rPr>
        <w:t xml:space="preserve">. </w:t>
      </w:r>
      <w:r w:rsidRPr="003139F4">
        <w:rPr>
          <w:rFonts w:ascii="Courier New" w:hAnsi="Courier New"/>
          <w:color w:val="000000"/>
        </w:rPr>
        <w:t>In no event shall Consultant be liable for special or consequential damages, either in contract or tort, whether or not the possibility of such damages has been disclosed to Consultant in advance or could have been reasonably foreseen by Consultant, and in the event this limitation of damages is held unenforceable then the parties agree that by reason of the difficulty in foreseeing possible damages</w:t>
      </w:r>
    </w:p>
    <w:p w:rsidR="00DF2B56" w:rsidRDefault="00DF2B56" w:rsidP="00DF2B56">
      <w:pPr>
        <w:rPr>
          <w:rFonts w:ascii="Courier New" w:hAnsi="Courier New"/>
          <w:color w:val="000000"/>
        </w:rPr>
      </w:pPr>
    </w:p>
    <w:p w:rsidR="00DF2B56" w:rsidRPr="002F169E" w:rsidRDefault="00DF2B56" w:rsidP="00DF2B56">
      <w:pPr>
        <w:rPr>
          <w:rFonts w:ascii="Times New Roman" w:hAnsi="Times New Roman"/>
          <w:color w:val="000000"/>
        </w:rPr>
      </w:pPr>
      <w:r w:rsidRPr="002F169E">
        <w:rPr>
          <w:rFonts w:ascii="Times New Roman" w:hAnsi="Times New Roman"/>
          <w:color w:val="000000"/>
        </w:rPr>
        <w:t>Either:</w:t>
      </w:r>
    </w:p>
    <w:p w:rsidR="00DF2B56" w:rsidRDefault="00DF2B56" w:rsidP="00DF2B56">
      <w:pPr>
        <w:rPr>
          <w:rFonts w:ascii="Courier New" w:hAnsi="Courier New"/>
          <w:color w:val="000000"/>
        </w:rPr>
      </w:pPr>
    </w:p>
    <w:p w:rsidR="00DF2B56" w:rsidRPr="003139F4" w:rsidRDefault="00DF2B56" w:rsidP="00DF2B56">
      <w:pPr>
        <w:ind w:left="720"/>
        <w:rPr>
          <w:rFonts w:ascii="Courier New" w:hAnsi="Courier New"/>
          <w:color w:val="000000"/>
        </w:rPr>
      </w:pPr>
      <w:proofErr w:type="gramStart"/>
      <w:r w:rsidRPr="003139F4">
        <w:rPr>
          <w:rFonts w:ascii="Courier New" w:hAnsi="Courier New"/>
          <w:color w:val="000000"/>
        </w:rPr>
        <w:t>all</w:t>
      </w:r>
      <w:proofErr w:type="gramEnd"/>
      <w:r w:rsidRPr="003139F4">
        <w:rPr>
          <w:rFonts w:ascii="Courier New" w:hAnsi="Courier New"/>
          <w:color w:val="000000"/>
        </w:rPr>
        <w:t xml:space="preserve"> liability to Client shall be limited to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3139F4">
        <w:rPr>
          <w:rFonts w:ascii="Courier New" w:hAnsi="Courier New"/>
          <w:color w:val="000000"/>
        </w:rPr>
        <w:t>($</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3139F4">
        <w:rPr>
          <w:rFonts w:ascii="Courier New" w:hAnsi="Courier New"/>
          <w:color w:val="000000"/>
        </w:rPr>
        <w:t>.00) as liquidated damages and not as a penalty.</w:t>
      </w:r>
    </w:p>
    <w:p w:rsidR="00DF2B56" w:rsidRDefault="00DF2B56" w:rsidP="00DF2B56">
      <w:pPr>
        <w:rPr>
          <w:rFonts w:ascii="Courier New" w:hAnsi="Courier New"/>
          <w:color w:val="000000"/>
        </w:rPr>
      </w:pPr>
    </w:p>
    <w:p w:rsidR="00DF2B56" w:rsidRPr="002F169E" w:rsidRDefault="00DF2B56" w:rsidP="00DF2B56">
      <w:pPr>
        <w:rPr>
          <w:rFonts w:ascii="Times New Roman" w:hAnsi="Times New Roman"/>
          <w:color w:val="000000"/>
        </w:rPr>
      </w:pPr>
      <w:r w:rsidRPr="002F169E">
        <w:rPr>
          <w:rFonts w:ascii="Times New Roman" w:hAnsi="Times New Roman"/>
          <w:color w:val="000000"/>
        </w:rPr>
        <w:t>Or:</w:t>
      </w:r>
    </w:p>
    <w:p w:rsidR="00DF2B56" w:rsidRDefault="00DF2B56" w:rsidP="00DF2B56">
      <w:pPr>
        <w:rPr>
          <w:rFonts w:ascii="Courier New" w:hAnsi="Courier New"/>
          <w:color w:val="000000"/>
        </w:rPr>
      </w:pPr>
    </w:p>
    <w:p w:rsidR="00DF2B56" w:rsidRPr="003139F4" w:rsidRDefault="00DF2B56" w:rsidP="00DF2B56">
      <w:pPr>
        <w:ind w:left="720"/>
        <w:rPr>
          <w:rFonts w:ascii="Courier New" w:hAnsi="Courier New"/>
          <w:color w:val="000000"/>
        </w:rPr>
      </w:pPr>
      <w:r>
        <w:rPr>
          <w:rFonts w:ascii="Courier New" w:hAnsi="Courier New"/>
          <w:color w:val="000000"/>
        </w:rPr>
        <w:t xml:space="preserve">. . . </w:t>
      </w:r>
      <w:proofErr w:type="gramStart"/>
      <w:r w:rsidRPr="003139F4">
        <w:rPr>
          <w:rFonts w:ascii="Courier New" w:hAnsi="Courier New"/>
          <w:color w:val="000000"/>
        </w:rPr>
        <w:t>all</w:t>
      </w:r>
      <w:proofErr w:type="gramEnd"/>
      <w:r w:rsidRPr="003139F4">
        <w:rPr>
          <w:rFonts w:ascii="Courier New" w:hAnsi="Courier New"/>
          <w:color w:val="000000"/>
        </w:rPr>
        <w:t xml:space="preserve"> liability to Client shall be limited to</w:t>
      </w:r>
      <w:r>
        <w:rPr>
          <w:rFonts w:ascii="Courier New" w:hAnsi="Courier New"/>
          <w:color w:val="000000"/>
        </w:rPr>
        <w:t xml:space="preserve"> the total dollar amount of services paid by Client to Consultant in the previous three full months.</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 xml:space="preserve">17. </w:t>
      </w:r>
      <w:r w:rsidRPr="00466A51">
        <w:rPr>
          <w:rFonts w:ascii="Courier New" w:hAnsi="Courier New"/>
          <w:color w:val="000000"/>
        </w:rPr>
        <w:t xml:space="preserve">Terms. </w:t>
      </w:r>
    </w:p>
    <w:p w:rsidR="00DF2B56" w:rsidRDefault="00DF2B56" w:rsidP="00DF2B56">
      <w:pPr>
        <w:rPr>
          <w:rFonts w:ascii="Courier New" w:hAnsi="Courier New"/>
          <w:color w:val="000000"/>
        </w:rPr>
      </w:pPr>
    </w:p>
    <w:p w:rsidR="00DF2B56" w:rsidRDefault="00DF2B56" w:rsidP="00DF2B56">
      <w:pPr>
        <w:rPr>
          <w:rFonts w:ascii="Courier New" w:hAnsi="Courier New"/>
          <w:color w:val="000000"/>
        </w:rPr>
      </w:pPr>
      <w:r>
        <w:rPr>
          <w:rFonts w:ascii="Courier New" w:hAnsi="Courier New"/>
          <w:color w:val="000000"/>
        </w:rPr>
        <w:t>a</w:t>
      </w:r>
      <w:r w:rsidRPr="00466A51">
        <w:rPr>
          <w:rFonts w:ascii="Courier New" w:hAnsi="Courier New"/>
          <w:color w:val="000000"/>
        </w:rPr>
        <w:t>)</w:t>
      </w:r>
      <w:r w:rsidRPr="00466A51">
        <w:rPr>
          <w:rFonts w:ascii="Courier New" w:hAnsi="Courier New"/>
          <w:color w:val="000000"/>
        </w:rPr>
        <w:tab/>
        <w:t xml:space="preserve">Client agrees to purchase a minimum of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hours of Services during the Term of this Agreement.</w:t>
      </w:r>
    </w:p>
    <w:p w:rsidR="00DF2B56" w:rsidRPr="00466A51"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b</w:t>
      </w:r>
      <w:r w:rsidRPr="00466A51">
        <w:rPr>
          <w:rFonts w:ascii="Courier New" w:hAnsi="Courier New"/>
          <w:color w:val="000000"/>
        </w:rPr>
        <w:t>)</w:t>
      </w:r>
      <w:r w:rsidRPr="00466A51">
        <w:rPr>
          <w:rFonts w:ascii="Courier New" w:hAnsi="Courier New"/>
          <w:color w:val="000000"/>
        </w:rPr>
        <w:tab/>
        <w:t xml:space="preserve">Client agrees to pre-pay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hours of labor upon execution of this agreement.</w:t>
      </w: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t>c</w:t>
      </w:r>
      <w:r w:rsidRPr="00466A51">
        <w:rPr>
          <w:rFonts w:ascii="Courier New" w:hAnsi="Courier New"/>
          <w:color w:val="000000"/>
        </w:rPr>
        <w:t>)</w:t>
      </w:r>
      <w:r w:rsidRPr="00466A51">
        <w:rPr>
          <w:rFonts w:ascii="Courier New" w:hAnsi="Courier New"/>
          <w:color w:val="000000"/>
        </w:rPr>
        <w:tab/>
        <w:t xml:space="preserve">All invoices to Client shall be due within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days.</w:t>
      </w:r>
    </w:p>
    <w:p w:rsidR="00DF2B56" w:rsidRDefault="00DF2B56" w:rsidP="00DF2B56">
      <w:pPr>
        <w:rPr>
          <w:rFonts w:ascii="Courier New" w:hAnsi="Courier New"/>
          <w:color w:val="000000"/>
        </w:rPr>
      </w:pPr>
    </w:p>
    <w:p w:rsidR="00DF2B56" w:rsidRPr="00466A51" w:rsidRDefault="00DF2B56" w:rsidP="00DF2B56">
      <w:pPr>
        <w:rPr>
          <w:rFonts w:ascii="Courier New" w:hAnsi="Courier New"/>
          <w:color w:val="000000"/>
        </w:rPr>
      </w:pPr>
      <w:r>
        <w:rPr>
          <w:rFonts w:ascii="Courier New" w:hAnsi="Courier New"/>
          <w:color w:val="000000"/>
        </w:rPr>
        <w:lastRenderedPageBreak/>
        <w:t>d</w:t>
      </w:r>
      <w:r w:rsidRPr="00466A51">
        <w:rPr>
          <w:rFonts w:ascii="Courier New" w:hAnsi="Courier New"/>
          <w:color w:val="000000"/>
        </w:rPr>
        <w:t>)</w:t>
      </w:r>
      <w:r w:rsidRPr="00466A51">
        <w:rPr>
          <w:rFonts w:ascii="Courier New" w:hAnsi="Courier New"/>
          <w:color w:val="000000"/>
        </w:rPr>
        <w:tab/>
        <w:t xml:space="preserve">Any unpaid sums over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Pr>
          <w:rFonts w:ascii="Courier New" w:hAnsi="Courier New"/>
          <w:color w:val="000000"/>
        </w:rPr>
        <w:t xml:space="preserve"> </w:t>
      </w:r>
      <w:r w:rsidRPr="00466A51">
        <w:rPr>
          <w:rFonts w:ascii="Courier New" w:hAnsi="Courier New"/>
          <w:color w:val="000000"/>
        </w:rPr>
        <w:t>days old that are not in dispute shall bear interest at the rate of</w:t>
      </w:r>
      <w:r>
        <w:rPr>
          <w:rFonts w:ascii="Courier New" w:hAnsi="Courier New"/>
          <w:color w:val="000000"/>
        </w:rPr>
        <w:t xml:space="preserve"> </w:t>
      </w:r>
      <w:r>
        <w:rPr>
          <w:rFonts w:ascii="Courier New" w:hAnsi="Courier New"/>
          <w:color w:val="000000"/>
          <w:u w:val="single"/>
        </w:rPr>
        <w:tab/>
      </w:r>
      <w:r>
        <w:rPr>
          <w:rFonts w:ascii="Courier New" w:hAnsi="Courier New"/>
          <w:color w:val="000000"/>
          <w:u w:val="single"/>
        </w:rPr>
        <w:tab/>
      </w:r>
      <w:r>
        <w:rPr>
          <w:rFonts w:ascii="Courier New" w:hAnsi="Courier New"/>
          <w:color w:val="000000"/>
          <w:u w:val="single"/>
        </w:rPr>
        <w:tab/>
      </w:r>
      <w:r w:rsidRPr="00466A51">
        <w:rPr>
          <w:rFonts w:ascii="Courier New" w:hAnsi="Courier New"/>
          <w:color w:val="000000"/>
        </w:rPr>
        <w:t xml:space="preserve"> percent per month. Costs of collection including reasonable attorney's fees shall be borne by the Client.</w:t>
      </w:r>
    </w:p>
    <w:p w:rsidR="00DF2B56" w:rsidRDefault="00DF2B56" w:rsidP="00DF2B56">
      <w:pPr>
        <w:rPr>
          <w:rFonts w:ascii="Courier New" w:hAnsi="Courier New"/>
          <w:color w:val="000000"/>
        </w:rPr>
      </w:pPr>
    </w:p>
    <w:p w:rsidR="00DF2B56" w:rsidRPr="003A407B" w:rsidRDefault="00DF2B56" w:rsidP="00DF2B56">
      <w:pPr>
        <w:rPr>
          <w:rFonts w:ascii="Courier New" w:hAnsi="Courier New"/>
          <w:color w:val="000000"/>
        </w:rPr>
      </w:pPr>
      <w:r>
        <w:rPr>
          <w:rFonts w:ascii="Courier New" w:hAnsi="Courier New"/>
          <w:color w:val="000000"/>
        </w:rPr>
        <w:t>e</w:t>
      </w:r>
      <w:r w:rsidRPr="003A407B">
        <w:rPr>
          <w:rFonts w:ascii="Courier New" w:hAnsi="Courier New"/>
          <w:color w:val="000000"/>
        </w:rPr>
        <w:t>)</w:t>
      </w:r>
      <w:r w:rsidRPr="003A407B">
        <w:rPr>
          <w:rFonts w:ascii="Courier New" w:hAnsi="Courier New"/>
          <w:color w:val="000000"/>
        </w:rPr>
        <w:tab/>
        <w:t xml:space="preserve">There is a </w:t>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rPr>
        <w:t xml:space="preserve"> minimum charge for all onsite visits for services not covered by </w:t>
      </w:r>
      <w:bookmarkStart w:id="1" w:name="OLE_LINK1"/>
      <w:bookmarkStart w:id="2" w:name="OLE_LINK2"/>
      <w:r w:rsidRPr="003A407B">
        <w:rPr>
          <w:rFonts w:ascii="Courier New" w:hAnsi="Courier New"/>
        </w:rPr>
        <w:t xml:space="preserve">a separate </w:t>
      </w:r>
      <w:bookmarkEnd w:id="1"/>
      <w:bookmarkEnd w:id="2"/>
      <w:r w:rsidRPr="003A407B">
        <w:rPr>
          <w:rFonts w:ascii="Courier New" w:hAnsi="Courier New"/>
        </w:rPr>
        <w:t xml:space="preserve">managed services agreement. There is a </w:t>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color w:val="000000"/>
          <w:u w:val="single"/>
        </w:rPr>
        <w:tab/>
      </w:r>
      <w:r w:rsidRPr="003A407B">
        <w:rPr>
          <w:rFonts w:ascii="Courier New" w:hAnsi="Courier New"/>
        </w:rPr>
        <w:t xml:space="preserve"> minimum </w:t>
      </w:r>
      <w:r>
        <w:rPr>
          <w:rFonts w:ascii="Courier New" w:hAnsi="Courier New"/>
        </w:rPr>
        <w:t xml:space="preserve">charge </w:t>
      </w:r>
      <w:r w:rsidRPr="003A407B">
        <w:rPr>
          <w:rFonts w:ascii="Courier New" w:hAnsi="Courier New"/>
        </w:rPr>
        <w:t>for remote support services not covered by a separate managed services agreement.</w:t>
      </w:r>
    </w:p>
    <w:p w:rsidR="00DF2B56" w:rsidRDefault="00DF2B56" w:rsidP="00DF2B56">
      <w:pPr>
        <w:rPr>
          <w:rFonts w:ascii="Courier New" w:hAnsi="Courier New"/>
          <w:color w:val="000000"/>
        </w:rPr>
      </w:pPr>
    </w:p>
    <w:p w:rsidR="00DF2B56" w:rsidRPr="008D5741" w:rsidRDefault="00DF2B56" w:rsidP="00DF2B56">
      <w:pPr>
        <w:rPr>
          <w:rFonts w:ascii="Courier New" w:hAnsi="Courier New"/>
          <w:color w:val="000000"/>
        </w:rPr>
      </w:pPr>
    </w:p>
    <w:p w:rsidR="00DF2B56" w:rsidRPr="00CF76D0" w:rsidRDefault="00DF2B56" w:rsidP="00DF2B56">
      <w:pPr>
        <w:rPr>
          <w:rFonts w:ascii="Courier New" w:hAnsi="Courier New"/>
          <w:color w:val="000000"/>
        </w:rPr>
      </w:pPr>
      <w:r w:rsidRPr="00CF76D0">
        <w:rPr>
          <w:rFonts w:ascii="Courier New" w:hAnsi="Courier New"/>
          <w:color w:val="000000"/>
        </w:rPr>
        <w:t>IN WITNESS WHEREOF, the Parties hereto have signed this Agreement and agree that i</w:t>
      </w:r>
      <w:r>
        <w:rPr>
          <w:rFonts w:ascii="Courier New" w:hAnsi="Courier New"/>
          <w:color w:val="000000"/>
        </w:rPr>
        <w:t>t</w:t>
      </w:r>
      <w:r w:rsidRPr="00CF76D0">
        <w:rPr>
          <w:rFonts w:ascii="Courier New" w:hAnsi="Courier New"/>
          <w:color w:val="000000"/>
        </w:rPr>
        <w:t xml:space="preserve"> shall be binding upon the parties and their respective heirs, successors, and assigns.</w:t>
      </w:r>
    </w:p>
    <w:p w:rsidR="00DF2B56" w:rsidRPr="00CF76D0" w:rsidRDefault="00DF2B56" w:rsidP="00DF2B56">
      <w:pPr>
        <w:rPr>
          <w:rFonts w:ascii="Courier New" w:hAnsi="Courier New"/>
          <w:color w:val="000000"/>
        </w:rPr>
      </w:pPr>
    </w:p>
    <w:p w:rsidR="00DF2B56" w:rsidRPr="00CF76D0" w:rsidRDefault="00DF2B56" w:rsidP="00DF2B56">
      <w:pPr>
        <w:rPr>
          <w:rFonts w:ascii="Courier New" w:hAnsi="Courier New"/>
          <w:color w:val="000000"/>
          <w:u w:val="single"/>
        </w:rPr>
      </w:pPr>
      <w:r w:rsidRPr="00CF76D0">
        <w:rPr>
          <w:rFonts w:ascii="Courier New" w:hAnsi="Courier New"/>
          <w:color w:val="000000"/>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r w:rsidRPr="00CF76D0">
        <w:rPr>
          <w:rFonts w:ascii="Courier New" w:hAnsi="Courier New"/>
          <w:color w:val="000000"/>
          <w:u w:val="single"/>
        </w:rPr>
        <w:tab/>
      </w:r>
    </w:p>
    <w:p w:rsidR="00DF2B56" w:rsidRPr="00CF76D0" w:rsidRDefault="00DF2B56" w:rsidP="00DF2B56">
      <w:pPr>
        <w:rPr>
          <w:rFonts w:ascii="Courier New" w:hAnsi="Courier New"/>
          <w:color w:val="000000"/>
        </w:rPr>
      </w:pPr>
      <w:r w:rsidRPr="00CF76D0">
        <w:rPr>
          <w:rFonts w:ascii="Courier New" w:hAnsi="Courier New"/>
          <w:color w:val="000000"/>
        </w:rPr>
        <w:tab/>
        <w:t xml:space="preserve">Consultant </w:t>
      </w:r>
      <w:r w:rsidRPr="00CF76D0">
        <w:rPr>
          <w:rFonts w:ascii="Courier New" w:hAnsi="Courier New"/>
          <w:color w:val="000000"/>
        </w:rPr>
        <w:tab/>
        <w:t>Date</w:t>
      </w:r>
      <w:r w:rsidRPr="00CF76D0">
        <w:rPr>
          <w:rFonts w:ascii="Courier New" w:hAnsi="Courier New"/>
          <w:color w:val="000000"/>
        </w:rPr>
        <w:tab/>
      </w:r>
      <w:r>
        <w:rPr>
          <w:rFonts w:ascii="Courier New" w:hAnsi="Courier New"/>
          <w:color w:val="000000"/>
        </w:rPr>
        <w:tab/>
      </w:r>
      <w:r w:rsidRPr="00CF76D0">
        <w:rPr>
          <w:rFonts w:ascii="Courier New" w:hAnsi="Courier New"/>
          <w:color w:val="000000"/>
        </w:rPr>
        <w:t>Client</w:t>
      </w:r>
      <w:r w:rsidRPr="00CF76D0">
        <w:rPr>
          <w:rFonts w:ascii="Courier New" w:hAnsi="Courier New"/>
          <w:color w:val="000000"/>
        </w:rPr>
        <w:tab/>
      </w:r>
      <w:r w:rsidRPr="00CF76D0">
        <w:rPr>
          <w:rFonts w:ascii="Courier New" w:hAnsi="Courier New"/>
          <w:color w:val="000000"/>
        </w:rPr>
        <w:tab/>
        <w:t>Date</w:t>
      </w:r>
    </w:p>
    <w:p w:rsidR="00DF2B56" w:rsidRPr="00CF76D0" w:rsidRDefault="00DF2B56" w:rsidP="00DF2B56">
      <w:pPr>
        <w:rPr>
          <w:rFonts w:ascii="Courier New" w:hAnsi="Courier New"/>
          <w:color w:val="000000"/>
        </w:rPr>
      </w:pPr>
      <w:r w:rsidRPr="00CF76D0">
        <w:rPr>
          <w:rFonts w:ascii="Courier New" w:hAnsi="Courier New"/>
          <w:color w:val="000000"/>
        </w:rPr>
        <w:tab/>
      </w:r>
      <w:r>
        <w:rPr>
          <w:rFonts w:ascii="Courier New" w:hAnsi="Courier New"/>
          <w:color w:val="000000"/>
        </w:rPr>
        <w:t>(You, your title)</w:t>
      </w:r>
    </w:p>
    <w:p w:rsidR="00DF2B56" w:rsidRPr="008D5741" w:rsidRDefault="00DF2B56" w:rsidP="00DF2B56">
      <w:pPr>
        <w:rPr>
          <w:rFonts w:ascii="Courier New" w:hAnsi="Courier New"/>
          <w:color w:val="000000"/>
        </w:rPr>
      </w:pPr>
      <w:r w:rsidRPr="00CF76D0">
        <w:rPr>
          <w:rFonts w:ascii="Courier New" w:hAnsi="Courier New"/>
          <w:color w:val="000000"/>
        </w:rPr>
        <w:tab/>
      </w:r>
      <w:r>
        <w:rPr>
          <w:rFonts w:ascii="Courier New" w:hAnsi="Courier New"/>
          <w:color w:val="000000"/>
        </w:rPr>
        <w:t>(Your company)</w:t>
      </w:r>
    </w:p>
    <w:p w:rsidR="00DF2B56" w:rsidRPr="00380FD3" w:rsidRDefault="00DF2B56" w:rsidP="00DF2B56">
      <w:pPr>
        <w:rPr>
          <w:rFonts w:ascii="Times New Roman" w:hAnsi="Times New Roman"/>
          <w:sz w:val="24"/>
          <w:szCs w:val="24"/>
        </w:rPr>
      </w:pPr>
    </w:p>
    <w:p w:rsidR="00D77A4C" w:rsidRPr="00D77A4C" w:rsidRDefault="00D77A4C" w:rsidP="00D77A4C">
      <w:pPr>
        <w:jc w:val="center"/>
        <w:rPr>
          <w:rFonts w:ascii="Courier New" w:hAnsi="Courier New"/>
        </w:rPr>
      </w:pPr>
      <w:r w:rsidRPr="00D77A4C">
        <w:rPr>
          <w:rFonts w:ascii="Courier New" w:hAnsi="Courier New"/>
        </w:rPr>
        <w:t>------------------------------------------------------------------------</w:t>
      </w:r>
    </w:p>
    <w:p w:rsidR="00D77A4C" w:rsidRPr="00D77A4C" w:rsidRDefault="00D77A4C" w:rsidP="00D77A4C">
      <w:pPr>
        <w:jc w:val="center"/>
        <w:rPr>
          <w:rFonts w:ascii="Courier New" w:hAnsi="Courier New"/>
        </w:rPr>
      </w:pPr>
      <w:r w:rsidRPr="00D77A4C">
        <w:rPr>
          <w:rFonts w:ascii="Courier New" w:hAnsi="Courier New"/>
        </w:rPr>
        <w:t>You should have your lawyer review any agreements or contracts you sign.</w:t>
      </w:r>
    </w:p>
    <w:p w:rsidR="00D77A4C" w:rsidRPr="00D77A4C" w:rsidRDefault="00D77A4C" w:rsidP="00D77A4C">
      <w:pPr>
        <w:jc w:val="center"/>
        <w:rPr>
          <w:rFonts w:ascii="Courier New" w:hAnsi="Courier New"/>
        </w:rPr>
      </w:pPr>
      <w:r w:rsidRPr="00D77A4C">
        <w:rPr>
          <w:rFonts w:ascii="Courier New" w:hAnsi="Courier New"/>
        </w:rPr>
        <w:t>------------------------------------------------------------------------</w:t>
      </w:r>
    </w:p>
    <w:p w:rsidR="00D77A4C" w:rsidRDefault="00D77A4C" w:rsidP="00D77A4C"/>
    <w:sectPr w:rsidR="00D77A4C" w:rsidSect="006F3D74">
      <w:footerReference w:type="default" r:id="rId6"/>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908" w:rsidRDefault="00FA0908">
      <w:r>
        <w:separator/>
      </w:r>
    </w:p>
  </w:endnote>
  <w:endnote w:type="continuationSeparator" w:id="0">
    <w:p w:rsidR="00FA0908" w:rsidRDefault="00FA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839120"/>
      <w:docPartObj>
        <w:docPartGallery w:val="Page Numbers (Bottom of Page)"/>
        <w:docPartUnique/>
      </w:docPartObj>
    </w:sdtPr>
    <w:sdtContent>
      <w:sdt>
        <w:sdtPr>
          <w:id w:val="-295375955"/>
          <w:docPartObj>
            <w:docPartGallery w:val="Page Numbers (Top of Page)"/>
            <w:docPartUnique/>
          </w:docPartObj>
        </w:sdtPr>
        <w:sdtContent>
          <w:p w:rsidR="004F5E54" w:rsidRDefault="004F5E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725F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5FB">
              <w:rPr>
                <w:b/>
                <w:bCs/>
                <w:noProof/>
              </w:rPr>
              <w:t>5</w:t>
            </w:r>
            <w:r>
              <w:rPr>
                <w:b/>
                <w:bCs/>
                <w:sz w:val="24"/>
                <w:szCs w:val="24"/>
              </w:rPr>
              <w:fldChar w:fldCharType="end"/>
            </w:r>
          </w:p>
        </w:sdtContent>
      </w:sdt>
    </w:sdtContent>
  </w:sdt>
  <w:p w:rsidR="00DF2B56" w:rsidRPr="004F5E54" w:rsidRDefault="00DF2B56" w:rsidP="004F5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10048"/>
      <w:docPartObj>
        <w:docPartGallery w:val="Page Numbers (Bottom of Page)"/>
        <w:docPartUnique/>
      </w:docPartObj>
    </w:sdtPr>
    <w:sdtContent>
      <w:sdt>
        <w:sdtPr>
          <w:id w:val="98381352"/>
          <w:docPartObj>
            <w:docPartGallery w:val="Page Numbers (Top of Page)"/>
            <w:docPartUnique/>
          </w:docPartObj>
        </w:sdtPr>
        <w:sdtContent>
          <w:p w:rsidR="004F5E54" w:rsidRDefault="004F5E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C2B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2BD0">
              <w:rPr>
                <w:b/>
                <w:bCs/>
                <w:noProof/>
              </w:rPr>
              <w:t>5</w:t>
            </w:r>
            <w:r>
              <w:rPr>
                <w:b/>
                <w:bCs/>
                <w:sz w:val="24"/>
                <w:szCs w:val="24"/>
              </w:rPr>
              <w:fldChar w:fldCharType="end"/>
            </w:r>
          </w:p>
        </w:sdtContent>
      </w:sdt>
    </w:sdtContent>
  </w:sdt>
  <w:p w:rsidR="00DF2B56" w:rsidRPr="00D77A4C" w:rsidRDefault="004F5E54" w:rsidP="00D77A4C">
    <w:pPr>
      <w:jc w:val="center"/>
      <w:rPr>
        <w:rFonts w:ascii="Courier New" w:hAnsi="Courier New"/>
      </w:rPr>
    </w:pPr>
    <w:r>
      <w:rPr>
        <w:rFonts w:ascii="Courier New" w:hAnsi="Courier New"/>
      </w:rPr>
      <w:t xml:space="preserve">Confidential: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908" w:rsidRDefault="00FA0908">
      <w:r>
        <w:separator/>
      </w:r>
    </w:p>
  </w:footnote>
  <w:footnote w:type="continuationSeparator" w:id="0">
    <w:p w:rsidR="00FA0908" w:rsidRDefault="00FA0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4" w:rsidRDefault="004F5E54">
    <w:pPr>
      <w:pStyle w:val="Header"/>
    </w:pPr>
    <w:r>
      <w:rPr>
        <w:noProof/>
      </w:rPr>
      <w:drawing>
        <wp:inline distT="0" distB="0" distL="0" distR="0">
          <wp:extent cx="2973196"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side.jpg"/>
                  <pic:cNvPicPr/>
                </pic:nvPicPr>
                <pic:blipFill>
                  <a:blip r:embed="rId1">
                    <a:extLst>
                      <a:ext uri="{28A0092B-C50C-407E-A947-70E740481C1C}">
                        <a14:useLocalDpi xmlns:a14="http://schemas.microsoft.com/office/drawing/2010/main" val="0"/>
                      </a:ext>
                    </a:extLst>
                  </a:blip>
                  <a:stretch>
                    <a:fillRect/>
                  </a:stretch>
                </pic:blipFill>
                <pic:spPr>
                  <a:xfrm>
                    <a:off x="0" y="0"/>
                    <a:ext cx="2972482" cy="8094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4"/>
    <w:rsid w:val="000170C0"/>
    <w:rsid w:val="00027C4D"/>
    <w:rsid w:val="00041BFF"/>
    <w:rsid w:val="0004278F"/>
    <w:rsid w:val="0005194F"/>
    <w:rsid w:val="00065C6C"/>
    <w:rsid w:val="00095118"/>
    <w:rsid w:val="000A05EF"/>
    <w:rsid w:val="000B059F"/>
    <w:rsid w:val="000D2691"/>
    <w:rsid w:val="000D291A"/>
    <w:rsid w:val="000E15C1"/>
    <w:rsid w:val="000E1B44"/>
    <w:rsid w:val="000E1FFA"/>
    <w:rsid w:val="000F0140"/>
    <w:rsid w:val="001103F7"/>
    <w:rsid w:val="001161DC"/>
    <w:rsid w:val="00132298"/>
    <w:rsid w:val="00142FB4"/>
    <w:rsid w:val="00143A43"/>
    <w:rsid w:val="0015424F"/>
    <w:rsid w:val="00154FD3"/>
    <w:rsid w:val="00160A31"/>
    <w:rsid w:val="00161672"/>
    <w:rsid w:val="0016730F"/>
    <w:rsid w:val="001743BD"/>
    <w:rsid w:val="00191B6F"/>
    <w:rsid w:val="001B1DF8"/>
    <w:rsid w:val="001B2374"/>
    <w:rsid w:val="001C6010"/>
    <w:rsid w:val="001D7114"/>
    <w:rsid w:val="001E6821"/>
    <w:rsid w:val="001F612E"/>
    <w:rsid w:val="002044E3"/>
    <w:rsid w:val="002047B6"/>
    <w:rsid w:val="00204A55"/>
    <w:rsid w:val="00215E5E"/>
    <w:rsid w:val="00217DDE"/>
    <w:rsid w:val="00227DAE"/>
    <w:rsid w:val="00230052"/>
    <w:rsid w:val="00234C9B"/>
    <w:rsid w:val="00240AB1"/>
    <w:rsid w:val="00244044"/>
    <w:rsid w:val="00247E7E"/>
    <w:rsid w:val="00251CD9"/>
    <w:rsid w:val="002566AC"/>
    <w:rsid w:val="00270961"/>
    <w:rsid w:val="00275B0A"/>
    <w:rsid w:val="0027656F"/>
    <w:rsid w:val="0028613A"/>
    <w:rsid w:val="002866BA"/>
    <w:rsid w:val="00297BC1"/>
    <w:rsid w:val="002B5EAE"/>
    <w:rsid w:val="002B628D"/>
    <w:rsid w:val="002B7B7C"/>
    <w:rsid w:val="002D1824"/>
    <w:rsid w:val="002E45EE"/>
    <w:rsid w:val="003024E0"/>
    <w:rsid w:val="00304C44"/>
    <w:rsid w:val="00306616"/>
    <w:rsid w:val="00307D5C"/>
    <w:rsid w:val="00310B6C"/>
    <w:rsid w:val="0031304C"/>
    <w:rsid w:val="003304A7"/>
    <w:rsid w:val="0033561F"/>
    <w:rsid w:val="00356260"/>
    <w:rsid w:val="003627F5"/>
    <w:rsid w:val="003700F3"/>
    <w:rsid w:val="003715C7"/>
    <w:rsid w:val="003722B6"/>
    <w:rsid w:val="00391DCB"/>
    <w:rsid w:val="0039218A"/>
    <w:rsid w:val="00393550"/>
    <w:rsid w:val="003A04A4"/>
    <w:rsid w:val="003B69F3"/>
    <w:rsid w:val="003B7A93"/>
    <w:rsid w:val="003D1C55"/>
    <w:rsid w:val="003E22CB"/>
    <w:rsid w:val="003F1024"/>
    <w:rsid w:val="00407B4B"/>
    <w:rsid w:val="004206BC"/>
    <w:rsid w:val="00422DA2"/>
    <w:rsid w:val="00425472"/>
    <w:rsid w:val="004405B2"/>
    <w:rsid w:val="0044314C"/>
    <w:rsid w:val="00461FA5"/>
    <w:rsid w:val="00485DA6"/>
    <w:rsid w:val="004A444C"/>
    <w:rsid w:val="004C1767"/>
    <w:rsid w:val="004D537D"/>
    <w:rsid w:val="004F5E54"/>
    <w:rsid w:val="00501F17"/>
    <w:rsid w:val="00520F0C"/>
    <w:rsid w:val="00530AB4"/>
    <w:rsid w:val="00543746"/>
    <w:rsid w:val="00560006"/>
    <w:rsid w:val="005633B8"/>
    <w:rsid w:val="005726F1"/>
    <w:rsid w:val="00575B23"/>
    <w:rsid w:val="00580F79"/>
    <w:rsid w:val="005858C2"/>
    <w:rsid w:val="005C089B"/>
    <w:rsid w:val="005C7D3A"/>
    <w:rsid w:val="005D0C98"/>
    <w:rsid w:val="005D0CB3"/>
    <w:rsid w:val="005D0FA6"/>
    <w:rsid w:val="005D4055"/>
    <w:rsid w:val="005D6B2C"/>
    <w:rsid w:val="005E7F0C"/>
    <w:rsid w:val="00601F87"/>
    <w:rsid w:val="006058CC"/>
    <w:rsid w:val="00610A93"/>
    <w:rsid w:val="006174AC"/>
    <w:rsid w:val="00641112"/>
    <w:rsid w:val="00644A35"/>
    <w:rsid w:val="0064728A"/>
    <w:rsid w:val="00652DD6"/>
    <w:rsid w:val="00653253"/>
    <w:rsid w:val="00655FC3"/>
    <w:rsid w:val="00663C1A"/>
    <w:rsid w:val="00663E1C"/>
    <w:rsid w:val="00667E63"/>
    <w:rsid w:val="00696488"/>
    <w:rsid w:val="00696643"/>
    <w:rsid w:val="006A6BDA"/>
    <w:rsid w:val="006A7EF1"/>
    <w:rsid w:val="006C67E3"/>
    <w:rsid w:val="006D14A5"/>
    <w:rsid w:val="006E7B0D"/>
    <w:rsid w:val="006F126A"/>
    <w:rsid w:val="006F29BD"/>
    <w:rsid w:val="006F3D74"/>
    <w:rsid w:val="00710355"/>
    <w:rsid w:val="0071268D"/>
    <w:rsid w:val="007136BA"/>
    <w:rsid w:val="007338A0"/>
    <w:rsid w:val="00746B31"/>
    <w:rsid w:val="00755875"/>
    <w:rsid w:val="00781D45"/>
    <w:rsid w:val="00794235"/>
    <w:rsid w:val="007A011F"/>
    <w:rsid w:val="007A610B"/>
    <w:rsid w:val="007B1C61"/>
    <w:rsid w:val="007B217B"/>
    <w:rsid w:val="007D4BFC"/>
    <w:rsid w:val="007F3E75"/>
    <w:rsid w:val="008171A7"/>
    <w:rsid w:val="008210DF"/>
    <w:rsid w:val="00825AAE"/>
    <w:rsid w:val="00833EFB"/>
    <w:rsid w:val="0085787A"/>
    <w:rsid w:val="00872553"/>
    <w:rsid w:val="008767FF"/>
    <w:rsid w:val="00880B43"/>
    <w:rsid w:val="00882F0E"/>
    <w:rsid w:val="00885CA0"/>
    <w:rsid w:val="008A0153"/>
    <w:rsid w:val="008A15D3"/>
    <w:rsid w:val="008B7DE5"/>
    <w:rsid w:val="008C4A1C"/>
    <w:rsid w:val="008C573E"/>
    <w:rsid w:val="008D173A"/>
    <w:rsid w:val="008D231E"/>
    <w:rsid w:val="008D71E1"/>
    <w:rsid w:val="008E62DB"/>
    <w:rsid w:val="008E6EF8"/>
    <w:rsid w:val="0090503B"/>
    <w:rsid w:val="009059D1"/>
    <w:rsid w:val="00911291"/>
    <w:rsid w:val="009117B4"/>
    <w:rsid w:val="009127E2"/>
    <w:rsid w:val="009178CE"/>
    <w:rsid w:val="0092033D"/>
    <w:rsid w:val="00924AFB"/>
    <w:rsid w:val="009319B5"/>
    <w:rsid w:val="0093346F"/>
    <w:rsid w:val="00950EB9"/>
    <w:rsid w:val="00950F21"/>
    <w:rsid w:val="00954022"/>
    <w:rsid w:val="00971864"/>
    <w:rsid w:val="0097470E"/>
    <w:rsid w:val="009757D0"/>
    <w:rsid w:val="00980644"/>
    <w:rsid w:val="00980FE5"/>
    <w:rsid w:val="00984B4D"/>
    <w:rsid w:val="009870D8"/>
    <w:rsid w:val="009962A6"/>
    <w:rsid w:val="00996A11"/>
    <w:rsid w:val="009A20FF"/>
    <w:rsid w:val="009A2AEB"/>
    <w:rsid w:val="009A5A82"/>
    <w:rsid w:val="009B0453"/>
    <w:rsid w:val="009B338D"/>
    <w:rsid w:val="009C5842"/>
    <w:rsid w:val="009C7BFC"/>
    <w:rsid w:val="009E3A8B"/>
    <w:rsid w:val="009E4D9E"/>
    <w:rsid w:val="009E5613"/>
    <w:rsid w:val="009F5D64"/>
    <w:rsid w:val="00A21EF4"/>
    <w:rsid w:val="00A25610"/>
    <w:rsid w:val="00A31B36"/>
    <w:rsid w:val="00A330F3"/>
    <w:rsid w:val="00A44908"/>
    <w:rsid w:val="00A452EE"/>
    <w:rsid w:val="00A509B4"/>
    <w:rsid w:val="00A64AB9"/>
    <w:rsid w:val="00A709D9"/>
    <w:rsid w:val="00A73BCD"/>
    <w:rsid w:val="00A76F6E"/>
    <w:rsid w:val="00A77FE8"/>
    <w:rsid w:val="00AA6169"/>
    <w:rsid w:val="00AC4012"/>
    <w:rsid w:val="00AF5B9C"/>
    <w:rsid w:val="00B04770"/>
    <w:rsid w:val="00B126A7"/>
    <w:rsid w:val="00B14B81"/>
    <w:rsid w:val="00B26C07"/>
    <w:rsid w:val="00B338DE"/>
    <w:rsid w:val="00B41735"/>
    <w:rsid w:val="00B524D5"/>
    <w:rsid w:val="00B565B2"/>
    <w:rsid w:val="00B633F4"/>
    <w:rsid w:val="00B63B7F"/>
    <w:rsid w:val="00B653BF"/>
    <w:rsid w:val="00B66011"/>
    <w:rsid w:val="00B753CE"/>
    <w:rsid w:val="00BB28A4"/>
    <w:rsid w:val="00BE4054"/>
    <w:rsid w:val="00BE427B"/>
    <w:rsid w:val="00BF0263"/>
    <w:rsid w:val="00BF0C7B"/>
    <w:rsid w:val="00BF197E"/>
    <w:rsid w:val="00C12ADB"/>
    <w:rsid w:val="00C13834"/>
    <w:rsid w:val="00C15633"/>
    <w:rsid w:val="00C467AE"/>
    <w:rsid w:val="00C650A4"/>
    <w:rsid w:val="00C725FB"/>
    <w:rsid w:val="00C9211C"/>
    <w:rsid w:val="00C9635D"/>
    <w:rsid w:val="00CA0AF9"/>
    <w:rsid w:val="00CA2A13"/>
    <w:rsid w:val="00CA309E"/>
    <w:rsid w:val="00CB2A22"/>
    <w:rsid w:val="00CC3281"/>
    <w:rsid w:val="00CC3FAC"/>
    <w:rsid w:val="00CC528C"/>
    <w:rsid w:val="00CC7C55"/>
    <w:rsid w:val="00CF68F6"/>
    <w:rsid w:val="00D0447A"/>
    <w:rsid w:val="00D15BA6"/>
    <w:rsid w:val="00D2154F"/>
    <w:rsid w:val="00D31057"/>
    <w:rsid w:val="00D535F9"/>
    <w:rsid w:val="00D543B9"/>
    <w:rsid w:val="00D75642"/>
    <w:rsid w:val="00D77A4C"/>
    <w:rsid w:val="00D8331C"/>
    <w:rsid w:val="00D924BA"/>
    <w:rsid w:val="00DA05FF"/>
    <w:rsid w:val="00DD7696"/>
    <w:rsid w:val="00DE1738"/>
    <w:rsid w:val="00DE3055"/>
    <w:rsid w:val="00DE44DF"/>
    <w:rsid w:val="00DF2B56"/>
    <w:rsid w:val="00DF4209"/>
    <w:rsid w:val="00DF5795"/>
    <w:rsid w:val="00DF6FA6"/>
    <w:rsid w:val="00E027AB"/>
    <w:rsid w:val="00E03FB4"/>
    <w:rsid w:val="00E06321"/>
    <w:rsid w:val="00E159FA"/>
    <w:rsid w:val="00E17065"/>
    <w:rsid w:val="00E27694"/>
    <w:rsid w:val="00E27FDB"/>
    <w:rsid w:val="00E42750"/>
    <w:rsid w:val="00E53127"/>
    <w:rsid w:val="00E74108"/>
    <w:rsid w:val="00E76B19"/>
    <w:rsid w:val="00E81C79"/>
    <w:rsid w:val="00E86FC2"/>
    <w:rsid w:val="00E97B69"/>
    <w:rsid w:val="00EC59F1"/>
    <w:rsid w:val="00EC7A77"/>
    <w:rsid w:val="00ED6A94"/>
    <w:rsid w:val="00ED77CC"/>
    <w:rsid w:val="00EE17FE"/>
    <w:rsid w:val="00EE1807"/>
    <w:rsid w:val="00EE612B"/>
    <w:rsid w:val="00EF1FC9"/>
    <w:rsid w:val="00F12A7D"/>
    <w:rsid w:val="00F14788"/>
    <w:rsid w:val="00F21D49"/>
    <w:rsid w:val="00F67079"/>
    <w:rsid w:val="00F7579D"/>
    <w:rsid w:val="00F81124"/>
    <w:rsid w:val="00F86C21"/>
    <w:rsid w:val="00F96F49"/>
    <w:rsid w:val="00FA0908"/>
    <w:rsid w:val="00FA6F05"/>
    <w:rsid w:val="00FA7FBC"/>
    <w:rsid w:val="00FB3A70"/>
    <w:rsid w:val="00FB4CA5"/>
    <w:rsid w:val="00FC2BD0"/>
    <w:rsid w:val="00FC3666"/>
    <w:rsid w:val="00FD009E"/>
    <w:rsid w:val="00FD69BF"/>
    <w:rsid w:val="00FE2F63"/>
    <w:rsid w:val="00FF320D"/>
    <w:rsid w:val="00FF4EF9"/>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2BF6F1-D08F-4DEF-A687-C79F0F8D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A4C"/>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A4C"/>
    <w:pPr>
      <w:tabs>
        <w:tab w:val="center" w:pos="4320"/>
        <w:tab w:val="right" w:pos="8640"/>
      </w:tabs>
    </w:pPr>
  </w:style>
  <w:style w:type="paragraph" w:styleId="Footer">
    <w:name w:val="footer"/>
    <w:basedOn w:val="Normal"/>
    <w:link w:val="FooterChar"/>
    <w:uiPriority w:val="99"/>
    <w:rsid w:val="00D77A4C"/>
    <w:pPr>
      <w:tabs>
        <w:tab w:val="center" w:pos="4320"/>
        <w:tab w:val="right" w:pos="8640"/>
      </w:tabs>
    </w:pPr>
  </w:style>
  <w:style w:type="paragraph" w:styleId="BalloonText">
    <w:name w:val="Balloon Text"/>
    <w:basedOn w:val="Normal"/>
    <w:link w:val="BalloonTextChar"/>
    <w:rsid w:val="004F5E54"/>
    <w:rPr>
      <w:rFonts w:ascii="Tahoma" w:hAnsi="Tahoma" w:cs="Tahoma"/>
      <w:sz w:val="16"/>
      <w:szCs w:val="16"/>
    </w:rPr>
  </w:style>
  <w:style w:type="character" w:customStyle="1" w:styleId="BalloonTextChar">
    <w:name w:val="Balloon Text Char"/>
    <w:basedOn w:val="DefaultParagraphFont"/>
    <w:link w:val="BalloonText"/>
    <w:rsid w:val="004F5E54"/>
    <w:rPr>
      <w:rFonts w:ascii="Tahoma" w:hAnsi="Tahoma" w:cs="Tahoma"/>
      <w:sz w:val="16"/>
      <w:szCs w:val="16"/>
    </w:rPr>
  </w:style>
  <w:style w:type="character" w:customStyle="1" w:styleId="HeaderChar">
    <w:name w:val="Header Char"/>
    <w:basedOn w:val="DefaultParagraphFont"/>
    <w:link w:val="Header"/>
    <w:uiPriority w:val="99"/>
    <w:rsid w:val="004F5E54"/>
    <w:rPr>
      <w:rFonts w:ascii="Arial" w:hAnsi="Arial"/>
      <w:sz w:val="22"/>
      <w:szCs w:val="22"/>
    </w:rPr>
  </w:style>
  <w:style w:type="character" w:customStyle="1" w:styleId="FooterChar">
    <w:name w:val="Footer Char"/>
    <w:basedOn w:val="DefaultParagraphFont"/>
    <w:link w:val="Footer"/>
    <w:uiPriority w:val="99"/>
    <w:rsid w:val="004F5E54"/>
    <w:rPr>
      <w:rFonts w:ascii="Arial" w:hAnsi="Arial"/>
      <w:sz w:val="22"/>
      <w:szCs w:val="22"/>
    </w:rPr>
  </w:style>
  <w:style w:type="paragraph" w:styleId="ListParagraph">
    <w:name w:val="List Paragraph"/>
    <w:basedOn w:val="Normal"/>
    <w:uiPriority w:val="34"/>
    <w:qFormat/>
    <w:rsid w:val="00304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Sowa\Documents\1%20%20Valorem%20Technology\Company%20Documents\Service%20Agreements\Valorem%20Technology%20Basic%20Servic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Valorem Technology Basic Service </Template>
  <TotalTime>41</TotalTime>
  <Pages>1</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Sample Service Level Agreement</vt:lpstr>
    </vt:vector>
  </TitlesOfParts>
  <Company>KPEnterprises</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Service Level Agreement</dc:title>
  <dc:subject/>
  <dc:creator>JustinSowa</dc:creator>
  <cp:keywords/>
  <dc:description/>
  <cp:lastModifiedBy>Justin Sowa</cp:lastModifiedBy>
  <cp:revision>4</cp:revision>
  <dcterms:created xsi:type="dcterms:W3CDTF">2014-08-08T23:32:00Z</dcterms:created>
  <dcterms:modified xsi:type="dcterms:W3CDTF">2014-08-09T00:14:00Z</dcterms:modified>
</cp:coreProperties>
</file>